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590" w:type="dxa"/>
        <w:tblInd w:w="-92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0"/>
      </w:tblGrid>
      <w:tr w:rsidR="00AF705B" w:rsidRPr="005E4CDC" w14:paraId="275B54FB" w14:textId="77777777" w:rsidTr="00D30267">
        <w:trPr>
          <w:trHeight w:val="593"/>
        </w:trPr>
        <w:tc>
          <w:tcPr>
            <w:tcW w:w="9590" w:type="dxa"/>
            <w:tcBorders>
              <w:left w:val="nil"/>
              <w:bottom w:val="nil"/>
              <w:right w:val="nil"/>
            </w:tcBorders>
          </w:tcPr>
          <w:p w14:paraId="36086D52" w14:textId="77777777" w:rsidR="00AF705B" w:rsidRPr="005E4CDC" w:rsidRDefault="00AF705B" w:rsidP="00AF40FA">
            <w:pPr>
              <w:pStyle w:val="Title"/>
              <w:rPr>
                <w:rFonts w:ascii="Garamond" w:hAnsi="Garamond"/>
                <w:sz w:val="16"/>
                <w:szCs w:val="16"/>
              </w:rPr>
            </w:pPr>
          </w:p>
          <w:p w14:paraId="7C56C1F2" w14:textId="77777777" w:rsidR="00AF705B" w:rsidRPr="005E4CDC" w:rsidRDefault="00AF705B" w:rsidP="00AF40FA">
            <w:pPr>
              <w:pStyle w:val="Title"/>
              <w:pBdr>
                <w:bottom w:val="dotDash" w:sz="4" w:space="1" w:color="auto"/>
              </w:pBdr>
              <w:spacing w:line="360" w:lineRule="auto"/>
              <w:rPr>
                <w:rFonts w:ascii="Garamond" w:hAnsi="Garamond"/>
                <w:sz w:val="28"/>
                <w:szCs w:val="28"/>
              </w:rPr>
            </w:pPr>
            <w:r w:rsidRPr="005E4CDC">
              <w:rPr>
                <w:rFonts w:ascii="Garamond" w:hAnsi="Garamond"/>
                <w:sz w:val="28"/>
                <w:szCs w:val="28"/>
              </w:rPr>
              <w:t>Occupational Therapy Referral Form</w:t>
            </w:r>
          </w:p>
        </w:tc>
      </w:tr>
    </w:tbl>
    <w:p w14:paraId="75D7E298" w14:textId="77777777" w:rsidR="00AF705B" w:rsidRPr="005E4CDC" w:rsidRDefault="00AF705B" w:rsidP="00AF705B">
      <w:pPr>
        <w:pStyle w:val="Title"/>
        <w:jc w:val="left"/>
        <w:rPr>
          <w:rFonts w:ascii="Garamond" w:hAnsi="Garamond"/>
        </w:rPr>
      </w:pPr>
    </w:p>
    <w:p w14:paraId="761CD102" w14:textId="61EF1A4A" w:rsidR="00AF705B" w:rsidRPr="005E4CDC" w:rsidRDefault="00AF705B" w:rsidP="00681B04">
      <w:pPr>
        <w:pStyle w:val="Heading2"/>
        <w:spacing w:after="120" w:line="240" w:lineRule="auto"/>
        <w:rPr>
          <w:rFonts w:ascii="Garamond" w:hAnsi="Garamond"/>
          <w:b w:val="0"/>
          <w:sz w:val="20"/>
        </w:rPr>
      </w:pPr>
      <w:r w:rsidRPr="005E4CDC">
        <w:rPr>
          <w:rFonts w:ascii="Garamond" w:hAnsi="Garamond"/>
        </w:rPr>
        <w:t>PERSONAL INFORMATION</w:t>
      </w:r>
      <w:r w:rsidRPr="005E4CDC">
        <w:rPr>
          <w:rFonts w:ascii="Garamond" w:hAnsi="Garamond"/>
        </w:rPr>
        <w:tab/>
      </w:r>
      <w:r w:rsidR="00AA7BB5">
        <w:rPr>
          <w:rFonts w:ascii="Garamond" w:hAnsi="Garamond"/>
        </w:rPr>
        <w:tab/>
      </w:r>
      <w:r w:rsidR="00AA7BB5">
        <w:rPr>
          <w:rFonts w:ascii="Garamond" w:hAnsi="Garamond"/>
        </w:rPr>
        <w:tab/>
      </w:r>
      <w:r w:rsidRPr="005E4CDC">
        <w:rPr>
          <w:rFonts w:ascii="Garamond" w:hAnsi="Garamond"/>
          <w:b w:val="0"/>
          <w:sz w:val="20"/>
        </w:rPr>
        <w:t xml:space="preserve">Date: </w:t>
      </w:r>
      <w:sdt>
        <w:sdtPr>
          <w:rPr>
            <w:rStyle w:val="Style3"/>
          </w:rPr>
          <w:id w:val="-2075499965"/>
          <w:placeholder>
            <w:docPart w:val="621690C2C956485AA07E2AA02F65111D"/>
          </w:placeholder>
          <w:showingPlcHdr/>
          <w:date w:fullDate="2023-03-08T00:00:00Z">
            <w:dateFormat w:val="MMMM d, yyyy"/>
            <w:lid w:val="en-CA"/>
            <w:storeMappedDataAs w:val="dateTime"/>
            <w:calendar w:val="gregorian"/>
          </w:date>
        </w:sdtPr>
        <w:sdtEndPr>
          <w:rPr>
            <w:rStyle w:val="DefaultParagraphFont"/>
            <w:rFonts w:ascii="Garamond" w:hAnsi="Garamond"/>
            <w:b/>
            <w:sz w:val="20"/>
            <w:u w:val="none"/>
          </w:rPr>
        </w:sdtEndPr>
        <w:sdtContent>
          <w:r w:rsidR="00FC2480" w:rsidRPr="00834B49">
            <w:rPr>
              <w:rStyle w:val="PlaceholderText"/>
            </w:rPr>
            <w:t>Click or tap to enter a date.</w:t>
          </w:r>
        </w:sdtContent>
      </w:sdt>
    </w:p>
    <w:p w14:paraId="5A45B0B0" w14:textId="755EBA47" w:rsidR="00AF705B" w:rsidRPr="003042B3" w:rsidRDefault="00AF705B" w:rsidP="00681B04">
      <w:pPr>
        <w:spacing w:after="120" w:line="240" w:lineRule="auto"/>
        <w:rPr>
          <w:rFonts w:ascii="Garamond" w:hAnsi="Garamond"/>
          <w:sz w:val="24"/>
          <w:u w:val="single"/>
        </w:rPr>
      </w:pPr>
      <w:r w:rsidRPr="005E4CDC">
        <w:rPr>
          <w:rFonts w:ascii="Garamond" w:hAnsi="Garamond"/>
          <w:sz w:val="24"/>
        </w:rPr>
        <w:t xml:space="preserve">Name: </w:t>
      </w:r>
      <w:sdt>
        <w:sdtPr>
          <w:rPr>
            <w:rStyle w:val="Style2"/>
          </w:rPr>
          <w:id w:val="-1736158791"/>
          <w:placeholder>
            <w:docPart w:val="DefaultPlaceholder_-1854013440"/>
          </w:placeholder>
        </w:sdtPr>
        <w:sdtEndPr>
          <w:rPr>
            <w:rStyle w:val="Style2"/>
          </w:rPr>
        </w:sdtEndPr>
        <w:sdtContent>
          <w:r w:rsidR="00772CC3" w:rsidRPr="007F7B65">
            <w:rPr>
              <w:rStyle w:val="Style2"/>
            </w:rPr>
            <w:t>___</w:t>
          </w:r>
        </w:sdtContent>
      </w:sdt>
    </w:p>
    <w:p w14:paraId="3E98462D" w14:textId="36940910" w:rsidR="00AF705B" w:rsidRPr="005E4CDC" w:rsidRDefault="00AF705B" w:rsidP="00681B04">
      <w:pPr>
        <w:spacing w:after="120" w:line="240" w:lineRule="auto"/>
        <w:rPr>
          <w:rFonts w:ascii="Garamond" w:hAnsi="Garamond"/>
          <w:sz w:val="24"/>
        </w:rPr>
      </w:pPr>
      <w:r w:rsidRPr="005E4CDC">
        <w:rPr>
          <w:rFonts w:ascii="Garamond" w:hAnsi="Garamond"/>
        </w:rPr>
        <w:t>Date of birth:</w:t>
      </w:r>
      <w:sdt>
        <w:sdtPr>
          <w:rPr>
            <w:rStyle w:val="Style4"/>
          </w:rPr>
          <w:id w:val="1152408781"/>
          <w:placeholder>
            <w:docPart w:val="DefaultPlaceholder_-1854013437"/>
          </w:placeholder>
          <w:date>
            <w:dateFormat w:val="d MMMM yyyy"/>
            <w:lid w:val="en-CA"/>
            <w:storeMappedDataAs w:val="dateTime"/>
            <w:calendar w:val="gregorian"/>
          </w:date>
        </w:sdtPr>
        <w:sdtEndPr>
          <w:rPr>
            <w:rStyle w:val="Style4"/>
          </w:rPr>
        </w:sdtEndPr>
        <w:sdtContent>
          <w:r w:rsidR="008B7BA8" w:rsidRPr="00466182">
            <w:rPr>
              <w:rStyle w:val="Style4"/>
            </w:rPr>
            <w:t>____</w:t>
          </w:r>
        </w:sdtContent>
      </w:sdt>
      <w:r w:rsidRPr="005E4CDC">
        <w:rPr>
          <w:rFonts w:ascii="Garamond" w:hAnsi="Garamond"/>
        </w:rPr>
        <w:t xml:space="preserve">    </w:t>
      </w:r>
      <w:r w:rsidR="00883B02">
        <w:rPr>
          <w:rFonts w:ascii="Garamond" w:hAnsi="Garamond"/>
        </w:rPr>
        <w:tab/>
      </w:r>
      <w:r w:rsidR="00B1227E">
        <w:rPr>
          <w:rFonts w:ascii="Garamond" w:hAnsi="Garamond"/>
        </w:rPr>
        <w:tab/>
      </w:r>
      <w:r w:rsidRPr="005E4CDC">
        <w:rPr>
          <w:rFonts w:ascii="Garamond" w:hAnsi="Garamond"/>
        </w:rPr>
        <w:t xml:space="preserve">Age: </w:t>
      </w:r>
      <w:sdt>
        <w:sdtPr>
          <w:rPr>
            <w:rStyle w:val="Style5"/>
          </w:rPr>
          <w:id w:val="-665624622"/>
          <w:placeholder>
            <w:docPart w:val="DefaultPlaceholder_-1854013440"/>
          </w:placeholder>
        </w:sdtPr>
        <w:sdtEndPr>
          <w:rPr>
            <w:rStyle w:val="Style5"/>
          </w:rPr>
        </w:sdtEndPr>
        <w:sdtContent>
          <w:r w:rsidR="00B85533" w:rsidRPr="00B1227E">
            <w:rPr>
              <w:rStyle w:val="Style5"/>
            </w:rPr>
            <w:t>____</w:t>
          </w:r>
        </w:sdtContent>
      </w:sdt>
      <w:r w:rsidRPr="005E4CDC">
        <w:rPr>
          <w:rFonts w:ascii="Garamond" w:hAnsi="Garamond"/>
        </w:rPr>
        <w:t xml:space="preserve"> </w:t>
      </w:r>
      <w:r w:rsidR="00883B02">
        <w:rPr>
          <w:rFonts w:ascii="Garamond" w:hAnsi="Garamond"/>
        </w:rPr>
        <w:tab/>
      </w:r>
      <w:r w:rsidR="00B1227E">
        <w:rPr>
          <w:rFonts w:ascii="Garamond" w:hAnsi="Garamond"/>
        </w:rPr>
        <w:tab/>
      </w:r>
      <w:r w:rsidRPr="005E4CDC">
        <w:rPr>
          <w:rFonts w:ascii="Garamond" w:hAnsi="Garamond"/>
          <w:sz w:val="24"/>
        </w:rPr>
        <w:t xml:space="preserve">Grade: </w:t>
      </w:r>
      <w:sdt>
        <w:sdtPr>
          <w:rPr>
            <w:rStyle w:val="Style6"/>
          </w:rPr>
          <w:id w:val="871045883"/>
          <w:placeholder>
            <w:docPart w:val="DefaultPlaceholder_-1854013440"/>
          </w:placeholder>
        </w:sdtPr>
        <w:sdtEndPr>
          <w:rPr>
            <w:rStyle w:val="Style6"/>
          </w:rPr>
        </w:sdtEndPr>
        <w:sdtContent>
          <w:r w:rsidR="00B85533" w:rsidRPr="00B1227E">
            <w:rPr>
              <w:rStyle w:val="Style6"/>
            </w:rPr>
            <w:t>____</w:t>
          </w:r>
        </w:sdtContent>
      </w:sdt>
    </w:p>
    <w:p w14:paraId="5D3286EA" w14:textId="0D859C04" w:rsidR="007F1578" w:rsidRDefault="00AF705B" w:rsidP="00681B04">
      <w:pPr>
        <w:spacing w:after="120" w:line="240" w:lineRule="auto"/>
        <w:rPr>
          <w:rFonts w:ascii="Garamond" w:hAnsi="Garamond"/>
          <w:sz w:val="24"/>
        </w:rPr>
      </w:pPr>
      <w:r w:rsidRPr="005E4CDC">
        <w:rPr>
          <w:rFonts w:ascii="Garamond" w:hAnsi="Garamond"/>
          <w:sz w:val="24"/>
        </w:rPr>
        <w:t xml:space="preserve">Parents/Guardian: </w:t>
      </w:r>
      <w:sdt>
        <w:sdtPr>
          <w:rPr>
            <w:rStyle w:val="Style7"/>
          </w:rPr>
          <w:id w:val="-1283647364"/>
          <w:placeholder>
            <w:docPart w:val="DefaultPlaceholder_-1854013440"/>
          </w:placeholder>
        </w:sdtPr>
        <w:sdtEndPr>
          <w:rPr>
            <w:rStyle w:val="Style7"/>
          </w:rPr>
        </w:sdtEndPr>
        <w:sdtContent>
          <w:r w:rsidR="007F1578" w:rsidRPr="00B1227E">
            <w:rPr>
              <w:rStyle w:val="Style7"/>
            </w:rPr>
            <w:t>____</w:t>
          </w:r>
        </w:sdtContent>
      </w:sdt>
    </w:p>
    <w:p w14:paraId="22DD09AF" w14:textId="4D96968B" w:rsidR="00AF705B" w:rsidRPr="005E4CDC" w:rsidRDefault="007F1578" w:rsidP="00681B04">
      <w:pPr>
        <w:spacing w:after="120" w:line="240" w:lineRule="auto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A</w:t>
      </w:r>
      <w:r w:rsidR="00AF705B" w:rsidRPr="005E4CDC">
        <w:rPr>
          <w:rFonts w:ascii="Garamond" w:hAnsi="Garamond"/>
          <w:sz w:val="24"/>
        </w:rPr>
        <w:t xml:space="preserve">ddress: </w:t>
      </w:r>
      <w:sdt>
        <w:sdtPr>
          <w:rPr>
            <w:rStyle w:val="Style8"/>
          </w:rPr>
          <w:id w:val="1244983182"/>
          <w:placeholder>
            <w:docPart w:val="DefaultPlaceholder_-1854013440"/>
          </w:placeholder>
        </w:sdtPr>
        <w:sdtEndPr>
          <w:rPr>
            <w:rStyle w:val="Style8"/>
          </w:rPr>
        </w:sdtEndPr>
        <w:sdtContent>
          <w:r w:rsidRPr="00B1227E">
            <w:rPr>
              <w:rStyle w:val="Style8"/>
            </w:rPr>
            <w:t>____</w:t>
          </w:r>
        </w:sdtContent>
      </w:sdt>
    </w:p>
    <w:p w14:paraId="14C94157" w14:textId="591C2C20" w:rsidR="00AF705B" w:rsidRPr="005E4CDC" w:rsidRDefault="00B650AD" w:rsidP="00681B04">
      <w:pPr>
        <w:spacing w:after="120" w:line="240" w:lineRule="auto"/>
        <w:rPr>
          <w:rFonts w:ascii="Garamond" w:hAnsi="Garamond"/>
          <w:sz w:val="24"/>
        </w:rPr>
      </w:pPr>
      <w:r w:rsidRPr="005E4CDC">
        <w:rPr>
          <w:rFonts w:ascii="Garamond" w:hAnsi="Garamond"/>
          <w:sz w:val="24"/>
        </w:rPr>
        <w:t>Telephone</w:t>
      </w:r>
      <w:r w:rsidR="00AF705B" w:rsidRPr="005E4CDC">
        <w:rPr>
          <w:rFonts w:ascii="Garamond" w:hAnsi="Garamond"/>
          <w:sz w:val="24"/>
        </w:rPr>
        <w:t xml:space="preserve"> Numbers: Home: </w:t>
      </w:r>
      <w:sdt>
        <w:sdtPr>
          <w:rPr>
            <w:rStyle w:val="Style9"/>
          </w:rPr>
          <w:id w:val="-1957328415"/>
          <w:placeholder>
            <w:docPart w:val="DefaultPlaceholder_-1854013440"/>
          </w:placeholder>
        </w:sdtPr>
        <w:sdtEndPr>
          <w:rPr>
            <w:rStyle w:val="Style9"/>
          </w:rPr>
        </w:sdtEndPr>
        <w:sdtContent>
          <w:r w:rsidR="005C036F" w:rsidRPr="00FD44DE">
            <w:rPr>
              <w:rStyle w:val="Style9"/>
            </w:rPr>
            <w:t>____</w:t>
          </w:r>
        </w:sdtContent>
      </w:sdt>
      <w:r w:rsidR="00AF705B" w:rsidRPr="005E4CDC">
        <w:rPr>
          <w:rFonts w:ascii="Garamond" w:hAnsi="Garamond"/>
          <w:sz w:val="24"/>
        </w:rPr>
        <w:t xml:space="preserve">  </w:t>
      </w:r>
      <w:r w:rsidR="00FD44DE">
        <w:rPr>
          <w:rFonts w:ascii="Garamond" w:hAnsi="Garamond"/>
          <w:sz w:val="24"/>
        </w:rPr>
        <w:tab/>
      </w:r>
      <w:r w:rsidR="00AF705B" w:rsidRPr="005E4CDC">
        <w:rPr>
          <w:rFonts w:ascii="Garamond" w:hAnsi="Garamond"/>
          <w:sz w:val="24"/>
        </w:rPr>
        <w:t>Cell (Mo</w:t>
      </w:r>
      <w:r w:rsidR="005C036F">
        <w:rPr>
          <w:rFonts w:ascii="Garamond" w:hAnsi="Garamond"/>
          <w:sz w:val="24"/>
        </w:rPr>
        <w:t>ther</w:t>
      </w:r>
      <w:r w:rsidR="00AF705B" w:rsidRPr="005E4CDC">
        <w:rPr>
          <w:rFonts w:ascii="Garamond" w:hAnsi="Garamond"/>
          <w:sz w:val="24"/>
        </w:rPr>
        <w:t xml:space="preserve">): </w:t>
      </w:r>
      <w:sdt>
        <w:sdtPr>
          <w:rPr>
            <w:rStyle w:val="Style10"/>
          </w:rPr>
          <w:id w:val="-1966810338"/>
          <w:placeholder>
            <w:docPart w:val="DefaultPlaceholder_-1854013440"/>
          </w:placeholder>
        </w:sdtPr>
        <w:sdtEndPr>
          <w:rPr>
            <w:rStyle w:val="Style10"/>
          </w:rPr>
        </w:sdtEndPr>
        <w:sdtContent>
          <w:r w:rsidR="005C036F" w:rsidRPr="00FD44DE">
            <w:rPr>
              <w:rStyle w:val="Style10"/>
            </w:rPr>
            <w:t>____</w:t>
          </w:r>
        </w:sdtContent>
      </w:sdt>
      <w:r w:rsidR="00AF705B" w:rsidRPr="005E4CDC">
        <w:rPr>
          <w:rFonts w:ascii="Garamond" w:hAnsi="Garamond"/>
          <w:sz w:val="24"/>
        </w:rPr>
        <w:t xml:space="preserve"> </w:t>
      </w:r>
    </w:p>
    <w:p w14:paraId="07DC5404" w14:textId="0119E2BD" w:rsidR="00AF705B" w:rsidRPr="005E4CDC" w:rsidRDefault="00AF705B" w:rsidP="00681B04">
      <w:pPr>
        <w:spacing w:after="120" w:line="240" w:lineRule="auto"/>
        <w:rPr>
          <w:rFonts w:ascii="Garamond" w:hAnsi="Garamond"/>
          <w:sz w:val="24"/>
        </w:rPr>
      </w:pPr>
      <w:r w:rsidRPr="005E4CDC">
        <w:rPr>
          <w:rFonts w:ascii="Garamond" w:hAnsi="Garamond"/>
          <w:sz w:val="24"/>
        </w:rPr>
        <w:t>Cell (</w:t>
      </w:r>
      <w:r w:rsidR="005C036F">
        <w:rPr>
          <w:rFonts w:ascii="Garamond" w:hAnsi="Garamond"/>
          <w:sz w:val="24"/>
        </w:rPr>
        <w:t>Father</w:t>
      </w:r>
      <w:r w:rsidRPr="005E4CDC">
        <w:rPr>
          <w:rFonts w:ascii="Garamond" w:hAnsi="Garamond"/>
          <w:sz w:val="24"/>
        </w:rPr>
        <w:t xml:space="preserve">): </w:t>
      </w:r>
      <w:sdt>
        <w:sdtPr>
          <w:rPr>
            <w:rStyle w:val="Style11"/>
          </w:rPr>
          <w:id w:val="-655229586"/>
          <w:placeholder>
            <w:docPart w:val="DefaultPlaceholder_-1854013440"/>
          </w:placeholder>
        </w:sdtPr>
        <w:sdtEndPr>
          <w:rPr>
            <w:rStyle w:val="Style11"/>
          </w:rPr>
        </w:sdtEndPr>
        <w:sdtContent>
          <w:r w:rsidR="005C036F" w:rsidRPr="00FD44DE">
            <w:rPr>
              <w:rStyle w:val="Style11"/>
            </w:rPr>
            <w:t>____</w:t>
          </w:r>
        </w:sdtContent>
      </w:sdt>
      <w:r w:rsidRPr="005E4CDC">
        <w:rPr>
          <w:rFonts w:ascii="Garamond" w:hAnsi="Garamond"/>
          <w:sz w:val="24"/>
        </w:rPr>
        <w:t xml:space="preserve"> </w:t>
      </w:r>
      <w:r w:rsidR="00FD44DE">
        <w:rPr>
          <w:rFonts w:ascii="Garamond" w:hAnsi="Garamond"/>
          <w:sz w:val="24"/>
        </w:rPr>
        <w:tab/>
      </w:r>
      <w:r w:rsidRPr="005E4CDC">
        <w:rPr>
          <w:rFonts w:ascii="Garamond" w:hAnsi="Garamond"/>
          <w:sz w:val="24"/>
        </w:rPr>
        <w:t xml:space="preserve">Other: </w:t>
      </w:r>
      <w:sdt>
        <w:sdtPr>
          <w:rPr>
            <w:rStyle w:val="Style12"/>
          </w:rPr>
          <w:id w:val="-1797602827"/>
          <w:placeholder>
            <w:docPart w:val="DefaultPlaceholder_-1854013440"/>
          </w:placeholder>
        </w:sdtPr>
        <w:sdtEndPr>
          <w:rPr>
            <w:rStyle w:val="Style12"/>
          </w:rPr>
        </w:sdtEndPr>
        <w:sdtContent>
          <w:r w:rsidR="005C036F" w:rsidRPr="00FD44DE">
            <w:rPr>
              <w:rStyle w:val="Style12"/>
            </w:rPr>
            <w:t>____</w:t>
          </w:r>
        </w:sdtContent>
      </w:sdt>
    </w:p>
    <w:p w14:paraId="2A8FD3C7" w14:textId="2A2120C5" w:rsidR="00AF705B" w:rsidRPr="005E4CDC" w:rsidRDefault="00AF705B" w:rsidP="00681B04">
      <w:pPr>
        <w:spacing w:after="120" w:line="240" w:lineRule="auto"/>
        <w:rPr>
          <w:rFonts w:ascii="Garamond" w:hAnsi="Garamond"/>
          <w:sz w:val="24"/>
        </w:rPr>
      </w:pPr>
      <w:r w:rsidRPr="005E4CDC">
        <w:rPr>
          <w:rFonts w:ascii="Garamond" w:hAnsi="Garamond"/>
          <w:sz w:val="24"/>
        </w:rPr>
        <w:t xml:space="preserve">Email addresses: </w:t>
      </w:r>
      <w:sdt>
        <w:sdtPr>
          <w:rPr>
            <w:rStyle w:val="Style13"/>
          </w:rPr>
          <w:id w:val="-1478143952"/>
          <w:placeholder>
            <w:docPart w:val="DefaultPlaceholder_-1854013440"/>
          </w:placeholder>
        </w:sdtPr>
        <w:sdtEndPr>
          <w:rPr>
            <w:rStyle w:val="Style13"/>
          </w:rPr>
        </w:sdtEndPr>
        <w:sdtContent>
          <w:r w:rsidR="005C036F" w:rsidRPr="00FD44DE">
            <w:rPr>
              <w:rStyle w:val="Style13"/>
            </w:rPr>
            <w:t>____</w:t>
          </w:r>
        </w:sdtContent>
      </w:sdt>
    </w:p>
    <w:p w14:paraId="6ABC4737" w14:textId="7D47EDC4" w:rsidR="00AF705B" w:rsidRPr="005E4CDC" w:rsidRDefault="00AF705B" w:rsidP="00681B04">
      <w:pPr>
        <w:spacing w:after="120" w:line="240" w:lineRule="auto"/>
        <w:rPr>
          <w:rFonts w:ascii="Garamond" w:hAnsi="Garamond"/>
          <w:sz w:val="24"/>
        </w:rPr>
      </w:pPr>
      <w:r w:rsidRPr="005E4CDC">
        <w:rPr>
          <w:rFonts w:ascii="Garamond" w:hAnsi="Garamond"/>
          <w:sz w:val="24"/>
        </w:rPr>
        <w:t xml:space="preserve">School/Day Care: </w:t>
      </w:r>
      <w:sdt>
        <w:sdtPr>
          <w:rPr>
            <w:rStyle w:val="Style14"/>
          </w:rPr>
          <w:id w:val="-1762517876"/>
          <w:placeholder>
            <w:docPart w:val="DefaultPlaceholder_-1854013440"/>
          </w:placeholder>
        </w:sdtPr>
        <w:sdtEndPr>
          <w:rPr>
            <w:rStyle w:val="Style14"/>
          </w:rPr>
        </w:sdtEndPr>
        <w:sdtContent>
          <w:r w:rsidR="005C036F" w:rsidRPr="00FD44DE">
            <w:rPr>
              <w:rStyle w:val="Style14"/>
            </w:rPr>
            <w:t>____</w:t>
          </w:r>
        </w:sdtContent>
      </w:sdt>
      <w:r w:rsidRPr="005E4CDC">
        <w:rPr>
          <w:rFonts w:ascii="Garamond" w:hAnsi="Garamond"/>
          <w:sz w:val="24"/>
        </w:rPr>
        <w:t xml:space="preserve">  </w:t>
      </w:r>
    </w:p>
    <w:p w14:paraId="54050596" w14:textId="6F3A73C7" w:rsidR="00AF705B" w:rsidRPr="005E4CDC" w:rsidRDefault="00AF705B" w:rsidP="00681B04">
      <w:pPr>
        <w:spacing w:after="120" w:line="240" w:lineRule="auto"/>
        <w:rPr>
          <w:rFonts w:ascii="Garamond" w:hAnsi="Garamond"/>
          <w:sz w:val="24"/>
        </w:rPr>
      </w:pPr>
      <w:r w:rsidRPr="005E4CDC">
        <w:rPr>
          <w:rFonts w:ascii="Garamond" w:hAnsi="Garamond"/>
          <w:sz w:val="24"/>
        </w:rPr>
        <w:t xml:space="preserve">Physician (name, address, &amp; telephone #): </w:t>
      </w:r>
      <w:sdt>
        <w:sdtPr>
          <w:rPr>
            <w:rStyle w:val="Style15"/>
          </w:rPr>
          <w:id w:val="-1245803593"/>
          <w:placeholder>
            <w:docPart w:val="DefaultPlaceholder_-1854013440"/>
          </w:placeholder>
        </w:sdtPr>
        <w:sdtEndPr>
          <w:rPr>
            <w:rStyle w:val="Style15"/>
          </w:rPr>
        </w:sdtEndPr>
        <w:sdtContent>
          <w:r w:rsidR="005C036F" w:rsidRPr="00B207CC">
            <w:rPr>
              <w:rStyle w:val="Style15"/>
            </w:rPr>
            <w:t>____</w:t>
          </w:r>
        </w:sdtContent>
      </w:sdt>
    </w:p>
    <w:p w14:paraId="6E2C5C00" w14:textId="447862CD" w:rsidR="005955BE" w:rsidRPr="005E4CDC" w:rsidRDefault="00CE69AF" w:rsidP="00681B04">
      <w:pPr>
        <w:pStyle w:val="Heading2"/>
        <w:spacing w:after="120" w:line="240" w:lineRule="auto"/>
        <w:rPr>
          <w:rFonts w:ascii="Garamond" w:hAnsi="Garamond"/>
        </w:rPr>
      </w:pPr>
      <w:r w:rsidRPr="005E4CDC">
        <w:rPr>
          <w:rFonts w:ascii="Garamond" w:hAnsi="Garamond"/>
        </w:rPr>
        <w:t>REFERRAL INFORMATION</w:t>
      </w:r>
    </w:p>
    <w:p w14:paraId="1F88202C" w14:textId="4757DAE1" w:rsidR="00CE69AF" w:rsidRPr="005E4CDC" w:rsidRDefault="00CE69AF" w:rsidP="00681B04">
      <w:pPr>
        <w:spacing w:after="120" w:line="240" w:lineRule="auto"/>
        <w:rPr>
          <w:rFonts w:ascii="Garamond" w:hAnsi="Garamond"/>
          <w:lang w:val="en-US"/>
        </w:rPr>
      </w:pPr>
      <w:r w:rsidRPr="005E4CDC">
        <w:rPr>
          <w:rFonts w:ascii="Garamond" w:hAnsi="Garamond"/>
          <w:lang w:val="en-US"/>
        </w:rPr>
        <w:t xml:space="preserve">Primary reason for referral (please be specific): </w:t>
      </w:r>
      <w:sdt>
        <w:sdtPr>
          <w:rPr>
            <w:rStyle w:val="Style35"/>
          </w:rPr>
          <w:id w:val="-1992156835"/>
          <w:placeholder>
            <w:docPart w:val="DefaultPlaceholder_-1854013440"/>
          </w:placeholder>
        </w:sdtPr>
        <w:sdtEndPr>
          <w:rPr>
            <w:rStyle w:val="Style35"/>
          </w:rPr>
        </w:sdtEndPr>
        <w:sdtContent>
          <w:r w:rsidR="002C60CA" w:rsidRPr="005B507C">
            <w:rPr>
              <w:rStyle w:val="Style35"/>
            </w:rPr>
            <w:t>___</w:t>
          </w:r>
        </w:sdtContent>
      </w:sdt>
    </w:p>
    <w:p w14:paraId="52B759D4" w14:textId="5EFDDD56" w:rsidR="00F4245D" w:rsidRPr="003D1B1A" w:rsidRDefault="00F4245D" w:rsidP="00681B04">
      <w:pPr>
        <w:spacing w:after="120" w:line="240" w:lineRule="auto"/>
        <w:rPr>
          <w:rFonts w:ascii="Garamond" w:hAnsi="Garamond"/>
          <w:b/>
          <w:sz w:val="24"/>
          <w:szCs w:val="24"/>
        </w:rPr>
      </w:pPr>
      <w:r w:rsidRPr="003D1B1A">
        <w:rPr>
          <w:rFonts w:ascii="Garamond" w:hAnsi="Garamond"/>
          <w:b/>
          <w:sz w:val="24"/>
          <w:szCs w:val="24"/>
        </w:rPr>
        <w:t xml:space="preserve">Other Services your child is receiving or has received in the past: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00"/>
        <w:gridCol w:w="3151"/>
        <w:gridCol w:w="1882"/>
        <w:gridCol w:w="1417"/>
      </w:tblGrid>
      <w:tr w:rsidR="00B83583" w:rsidRPr="003D1B1A" w14:paraId="04A7616D" w14:textId="7CAFDF0D" w:rsidTr="000E2FCE">
        <w:tc>
          <w:tcPr>
            <w:tcW w:w="2900" w:type="dxa"/>
          </w:tcPr>
          <w:p w14:paraId="5EFDF7C0" w14:textId="77777777" w:rsidR="00B83583" w:rsidRPr="00BE544C" w:rsidRDefault="00B83583" w:rsidP="00681B04">
            <w:pPr>
              <w:spacing w:after="120" w:line="240" w:lineRule="auto"/>
              <w:rPr>
                <w:rFonts w:ascii="Garamond" w:hAnsi="Garamond"/>
                <w:b/>
                <w:iCs/>
              </w:rPr>
            </w:pPr>
            <w:r w:rsidRPr="00BE544C">
              <w:rPr>
                <w:rFonts w:ascii="Garamond" w:hAnsi="Garamond"/>
                <w:b/>
                <w:iCs/>
              </w:rPr>
              <w:t>Service:</w:t>
            </w:r>
          </w:p>
        </w:tc>
        <w:tc>
          <w:tcPr>
            <w:tcW w:w="3151" w:type="dxa"/>
          </w:tcPr>
          <w:p w14:paraId="50166381" w14:textId="77777777" w:rsidR="00B83583" w:rsidRPr="00BE544C" w:rsidRDefault="00B83583" w:rsidP="00681B04">
            <w:pPr>
              <w:spacing w:after="120" w:line="240" w:lineRule="auto"/>
              <w:rPr>
                <w:rFonts w:ascii="Garamond" w:hAnsi="Garamond"/>
                <w:b/>
                <w:iCs/>
              </w:rPr>
            </w:pPr>
            <w:r w:rsidRPr="00BE544C">
              <w:rPr>
                <w:rFonts w:ascii="Garamond" w:hAnsi="Garamond"/>
                <w:b/>
                <w:iCs/>
              </w:rPr>
              <w:t>Contact Person</w:t>
            </w:r>
          </w:p>
        </w:tc>
        <w:tc>
          <w:tcPr>
            <w:tcW w:w="1882" w:type="dxa"/>
          </w:tcPr>
          <w:p w14:paraId="05F43524" w14:textId="77777777" w:rsidR="00B83583" w:rsidRPr="00BE544C" w:rsidRDefault="00B83583" w:rsidP="00681B04">
            <w:pPr>
              <w:spacing w:after="120" w:line="240" w:lineRule="auto"/>
              <w:rPr>
                <w:rFonts w:ascii="Garamond" w:hAnsi="Garamond"/>
                <w:b/>
                <w:iCs/>
              </w:rPr>
            </w:pPr>
            <w:r w:rsidRPr="00BE544C">
              <w:rPr>
                <w:rFonts w:ascii="Garamond" w:hAnsi="Garamond"/>
                <w:b/>
                <w:iCs/>
              </w:rPr>
              <w:t>Phone Number</w:t>
            </w:r>
          </w:p>
        </w:tc>
        <w:tc>
          <w:tcPr>
            <w:tcW w:w="1417" w:type="dxa"/>
          </w:tcPr>
          <w:p w14:paraId="020CE718" w14:textId="7C80F37A" w:rsidR="00B83583" w:rsidRPr="00BE544C" w:rsidRDefault="000C5FD6" w:rsidP="009831B1">
            <w:pPr>
              <w:spacing w:after="120" w:line="240" w:lineRule="auto"/>
              <w:jc w:val="center"/>
              <w:rPr>
                <w:rFonts w:ascii="Garamond" w:hAnsi="Garamond"/>
                <w:b/>
                <w:iCs/>
              </w:rPr>
            </w:pPr>
            <w:r w:rsidRPr="00BE544C">
              <w:rPr>
                <w:rFonts w:ascii="Garamond" w:hAnsi="Garamond"/>
                <w:b/>
                <w:iCs/>
              </w:rPr>
              <w:t>Current?</w:t>
            </w:r>
          </w:p>
        </w:tc>
      </w:tr>
      <w:tr w:rsidR="00B83583" w:rsidRPr="003D1B1A" w14:paraId="42B4E35F" w14:textId="3026A9FA" w:rsidTr="000E2FCE">
        <w:tc>
          <w:tcPr>
            <w:tcW w:w="2900" w:type="dxa"/>
          </w:tcPr>
          <w:p w14:paraId="245140AE" w14:textId="77777777" w:rsidR="00B83583" w:rsidRPr="003D1B1A" w:rsidRDefault="00B83583" w:rsidP="00681B04">
            <w:pPr>
              <w:spacing w:after="120" w:line="240" w:lineRule="auto"/>
              <w:rPr>
                <w:rFonts w:ascii="Garamond" w:hAnsi="Garamond"/>
              </w:rPr>
            </w:pPr>
            <w:r w:rsidRPr="003D1B1A">
              <w:rPr>
                <w:rFonts w:ascii="Garamond" w:hAnsi="Garamond"/>
              </w:rPr>
              <w:t>Special Education</w:t>
            </w:r>
          </w:p>
        </w:tc>
        <w:sdt>
          <w:sdtPr>
            <w:rPr>
              <w:rStyle w:val="Style19"/>
            </w:rPr>
            <w:id w:val="845368754"/>
            <w:placeholder>
              <w:docPart w:val="BA909937DA7B4BF69A003960DF527CE6"/>
            </w:placeholder>
          </w:sdtPr>
          <w:sdtEndPr>
            <w:rPr>
              <w:rStyle w:val="Style19"/>
            </w:rPr>
          </w:sdtEndPr>
          <w:sdtContent>
            <w:tc>
              <w:tcPr>
                <w:tcW w:w="3151" w:type="dxa"/>
              </w:tcPr>
              <w:p w14:paraId="5C2B21E2" w14:textId="5C8002BA" w:rsidR="00B83583" w:rsidRPr="003D1B1A" w:rsidRDefault="00B83583" w:rsidP="00681B04">
                <w:pPr>
                  <w:spacing w:after="120" w:line="240" w:lineRule="auto"/>
                  <w:rPr>
                    <w:rFonts w:ascii="Garamond" w:hAnsi="Garamond"/>
                  </w:rPr>
                </w:pPr>
                <w:r w:rsidRPr="006717A0">
                  <w:rPr>
                    <w:rStyle w:val="Style19"/>
                  </w:rPr>
                  <w:t>*</w:t>
                </w:r>
              </w:p>
            </w:tc>
          </w:sdtContent>
        </w:sdt>
        <w:sdt>
          <w:sdtPr>
            <w:rPr>
              <w:rStyle w:val="Style18"/>
            </w:rPr>
            <w:id w:val="703145720"/>
            <w:placeholder>
              <w:docPart w:val="EAA6BCFAF8044D169556A7D92486310C"/>
            </w:placeholder>
          </w:sdtPr>
          <w:sdtEndPr>
            <w:rPr>
              <w:rStyle w:val="DefaultParagraphFont"/>
              <w:rFonts w:ascii="Garamond" w:hAnsi="Garamond"/>
              <w:b w:val="0"/>
              <w:i w:val="0"/>
            </w:rPr>
          </w:sdtEndPr>
          <w:sdtContent>
            <w:tc>
              <w:tcPr>
                <w:tcW w:w="1882" w:type="dxa"/>
              </w:tcPr>
              <w:p w14:paraId="7DBFD0A9" w14:textId="1494CDAC" w:rsidR="00B83583" w:rsidRPr="003D1B1A" w:rsidRDefault="00B83583" w:rsidP="00681B04">
                <w:pPr>
                  <w:spacing w:after="120" w:line="240" w:lineRule="auto"/>
                  <w:rPr>
                    <w:rFonts w:ascii="Garamond" w:hAnsi="Garamond"/>
                  </w:rPr>
                </w:pPr>
                <w:r>
                  <w:rPr>
                    <w:rStyle w:val="Style18"/>
                  </w:rPr>
                  <w:t>*</w:t>
                </w:r>
              </w:p>
            </w:tc>
          </w:sdtContent>
        </w:sdt>
        <w:sdt>
          <w:sdtPr>
            <w:rPr>
              <w:rStyle w:val="Style21"/>
            </w:rPr>
            <w:id w:val="1945876319"/>
            <w:placeholder>
              <w:docPart w:val="3AD38356A8F04768963368DA6002DD35"/>
            </w:placeholder>
            <w:comboBox>
              <w:listItem w:displayText="yes" w:value="yes"/>
              <w:listItem w:displayText="no" w:value="no"/>
            </w:comboBox>
          </w:sdtPr>
          <w:sdtEndPr>
            <w:rPr>
              <w:rStyle w:val="Style21"/>
            </w:rPr>
          </w:sdtEndPr>
          <w:sdtContent>
            <w:tc>
              <w:tcPr>
                <w:tcW w:w="1417" w:type="dxa"/>
              </w:tcPr>
              <w:p w14:paraId="5653A5A0" w14:textId="0B1A51B8" w:rsidR="00B83583" w:rsidRPr="006717A0" w:rsidRDefault="009831B1" w:rsidP="009831B1">
                <w:pPr>
                  <w:spacing w:after="120" w:line="240" w:lineRule="auto"/>
                  <w:jc w:val="center"/>
                  <w:rPr>
                    <w:rStyle w:val="Style18"/>
                  </w:rPr>
                </w:pPr>
                <w:r>
                  <w:rPr>
                    <w:rStyle w:val="Style21"/>
                  </w:rPr>
                  <w:t>?</w:t>
                </w:r>
              </w:p>
            </w:tc>
          </w:sdtContent>
        </w:sdt>
      </w:tr>
      <w:tr w:rsidR="00B83583" w:rsidRPr="003D1B1A" w14:paraId="61522780" w14:textId="503BC482" w:rsidTr="000E2FCE">
        <w:tc>
          <w:tcPr>
            <w:tcW w:w="2900" w:type="dxa"/>
          </w:tcPr>
          <w:p w14:paraId="308396A5" w14:textId="37AD4AD7" w:rsidR="00B83583" w:rsidRPr="003D1B1A" w:rsidRDefault="00B83583" w:rsidP="00681B04">
            <w:pPr>
              <w:spacing w:after="120" w:line="240" w:lineRule="auto"/>
              <w:rPr>
                <w:rFonts w:ascii="Garamond" w:hAnsi="Garamond"/>
              </w:rPr>
            </w:pPr>
            <w:r w:rsidRPr="003D1B1A">
              <w:rPr>
                <w:rFonts w:ascii="Garamond" w:hAnsi="Garamond"/>
              </w:rPr>
              <w:t>Individual Education A</w:t>
            </w:r>
            <w:r>
              <w:rPr>
                <w:rFonts w:ascii="Garamond" w:hAnsi="Garamond"/>
              </w:rPr>
              <w:t>ssistant</w:t>
            </w:r>
          </w:p>
        </w:tc>
        <w:sdt>
          <w:sdtPr>
            <w:rPr>
              <w:rStyle w:val="Style20"/>
            </w:rPr>
            <w:id w:val="1440257387"/>
            <w:placeholder>
              <w:docPart w:val="6699D1F1909146E0988E5ECBA0508526"/>
            </w:placeholder>
          </w:sdtPr>
          <w:sdtEndPr>
            <w:rPr>
              <w:rStyle w:val="DefaultParagraphFont"/>
              <w:rFonts w:ascii="Garamond" w:hAnsi="Garamond"/>
              <w:b w:val="0"/>
              <w:i w:val="0"/>
            </w:rPr>
          </w:sdtEndPr>
          <w:sdtContent>
            <w:tc>
              <w:tcPr>
                <w:tcW w:w="3151" w:type="dxa"/>
              </w:tcPr>
              <w:p w14:paraId="4336F755" w14:textId="50BC3EE7" w:rsidR="00B83583" w:rsidRPr="003D1B1A" w:rsidRDefault="00B83583" w:rsidP="00681B04">
                <w:pPr>
                  <w:spacing w:after="120" w:line="240" w:lineRule="auto"/>
                  <w:rPr>
                    <w:rFonts w:ascii="Garamond" w:hAnsi="Garamond"/>
                  </w:rPr>
                </w:pPr>
                <w:r>
                  <w:rPr>
                    <w:rStyle w:val="Style20"/>
                  </w:rPr>
                  <w:t>*</w:t>
                </w:r>
              </w:p>
            </w:tc>
          </w:sdtContent>
        </w:sdt>
        <w:sdt>
          <w:sdtPr>
            <w:rPr>
              <w:rStyle w:val="Style21"/>
            </w:rPr>
            <w:id w:val="-2059456412"/>
            <w:placeholder>
              <w:docPart w:val="72D6F7E8715344799361DB04F26126EE"/>
            </w:placeholder>
          </w:sdtPr>
          <w:sdtEndPr>
            <w:rPr>
              <w:rStyle w:val="DefaultParagraphFont"/>
              <w:rFonts w:ascii="Garamond" w:hAnsi="Garamond"/>
              <w:b w:val="0"/>
              <w:i w:val="0"/>
            </w:rPr>
          </w:sdtEndPr>
          <w:sdtContent>
            <w:tc>
              <w:tcPr>
                <w:tcW w:w="1882" w:type="dxa"/>
              </w:tcPr>
              <w:p w14:paraId="2EBB44FB" w14:textId="721D2EB4" w:rsidR="00B83583" w:rsidRPr="003D1B1A" w:rsidRDefault="00B83583" w:rsidP="00681B04">
                <w:pPr>
                  <w:spacing w:after="120" w:line="240" w:lineRule="auto"/>
                  <w:rPr>
                    <w:rFonts w:ascii="Garamond" w:hAnsi="Garamond"/>
                  </w:rPr>
                </w:pPr>
                <w:r>
                  <w:rPr>
                    <w:rStyle w:val="Style21"/>
                  </w:rPr>
                  <w:t>*</w:t>
                </w:r>
              </w:p>
            </w:tc>
          </w:sdtContent>
        </w:sdt>
        <w:sdt>
          <w:sdtPr>
            <w:rPr>
              <w:rStyle w:val="Style21"/>
            </w:rPr>
            <w:id w:val="1220395060"/>
            <w:placeholder>
              <w:docPart w:val="9191B0BCB7AA4F8B9268314F95E443B0"/>
            </w:placeholder>
            <w:comboBox>
              <w:listItem w:displayText="yes" w:value="yes"/>
              <w:listItem w:displayText="no" w:value="no"/>
            </w:comboBox>
          </w:sdtPr>
          <w:sdtEndPr>
            <w:rPr>
              <w:rStyle w:val="Style21"/>
            </w:rPr>
          </w:sdtEndPr>
          <w:sdtContent>
            <w:tc>
              <w:tcPr>
                <w:tcW w:w="1417" w:type="dxa"/>
              </w:tcPr>
              <w:p w14:paraId="1FEE93B5" w14:textId="08C16598" w:rsidR="00B83583" w:rsidRPr="006717A0" w:rsidRDefault="009831B1" w:rsidP="009831B1">
                <w:pPr>
                  <w:spacing w:after="120" w:line="240" w:lineRule="auto"/>
                  <w:jc w:val="center"/>
                  <w:rPr>
                    <w:rStyle w:val="Style21"/>
                  </w:rPr>
                </w:pPr>
                <w:r>
                  <w:rPr>
                    <w:rStyle w:val="Style21"/>
                  </w:rPr>
                  <w:t>?</w:t>
                </w:r>
              </w:p>
            </w:tc>
          </w:sdtContent>
        </w:sdt>
      </w:tr>
      <w:tr w:rsidR="00B83583" w:rsidRPr="003D1B1A" w14:paraId="5FF14E40" w14:textId="6A42ADB9" w:rsidTr="000E2FCE">
        <w:tc>
          <w:tcPr>
            <w:tcW w:w="2900" w:type="dxa"/>
          </w:tcPr>
          <w:p w14:paraId="27C23CEF" w14:textId="77777777" w:rsidR="00B83583" w:rsidRPr="003D1B1A" w:rsidRDefault="00B83583" w:rsidP="00681B04">
            <w:pPr>
              <w:spacing w:after="120" w:line="240" w:lineRule="auto"/>
              <w:rPr>
                <w:rFonts w:ascii="Garamond" w:hAnsi="Garamond"/>
              </w:rPr>
            </w:pPr>
            <w:r w:rsidRPr="003D1B1A">
              <w:rPr>
                <w:rFonts w:ascii="Garamond" w:hAnsi="Garamond"/>
              </w:rPr>
              <w:t>Speech Language Pathologist</w:t>
            </w:r>
          </w:p>
        </w:tc>
        <w:sdt>
          <w:sdtPr>
            <w:rPr>
              <w:rStyle w:val="Style22"/>
            </w:rPr>
            <w:id w:val="1353757439"/>
            <w:placeholder>
              <w:docPart w:val="DF081199819441E2B9C7D1EB9CAD6EA6"/>
            </w:placeholder>
          </w:sdtPr>
          <w:sdtEndPr>
            <w:rPr>
              <w:rStyle w:val="DefaultParagraphFont"/>
              <w:rFonts w:ascii="Garamond" w:hAnsi="Garamond"/>
              <w:b w:val="0"/>
              <w:i w:val="0"/>
            </w:rPr>
          </w:sdtEndPr>
          <w:sdtContent>
            <w:tc>
              <w:tcPr>
                <w:tcW w:w="3151" w:type="dxa"/>
              </w:tcPr>
              <w:p w14:paraId="61A851B9" w14:textId="04899619" w:rsidR="00B83583" w:rsidRPr="003D1B1A" w:rsidRDefault="00B83583" w:rsidP="00681B04">
                <w:pPr>
                  <w:spacing w:after="120" w:line="240" w:lineRule="auto"/>
                  <w:rPr>
                    <w:rFonts w:ascii="Garamond" w:hAnsi="Garamond"/>
                  </w:rPr>
                </w:pPr>
                <w:r>
                  <w:rPr>
                    <w:rStyle w:val="Style22"/>
                  </w:rPr>
                  <w:t>*</w:t>
                </w:r>
              </w:p>
            </w:tc>
          </w:sdtContent>
        </w:sdt>
        <w:sdt>
          <w:sdtPr>
            <w:rPr>
              <w:rStyle w:val="Style23"/>
            </w:rPr>
            <w:id w:val="997929423"/>
            <w:placeholder>
              <w:docPart w:val="0D9A31DB95D8446A9228759008DB0855"/>
            </w:placeholder>
          </w:sdtPr>
          <w:sdtEndPr>
            <w:rPr>
              <w:rStyle w:val="DefaultParagraphFont"/>
              <w:rFonts w:ascii="Garamond" w:hAnsi="Garamond"/>
              <w:b w:val="0"/>
              <w:i w:val="0"/>
            </w:rPr>
          </w:sdtEndPr>
          <w:sdtContent>
            <w:tc>
              <w:tcPr>
                <w:tcW w:w="1882" w:type="dxa"/>
              </w:tcPr>
              <w:p w14:paraId="11540931" w14:textId="49900511" w:rsidR="00B83583" w:rsidRPr="003D1B1A" w:rsidRDefault="00B83583" w:rsidP="00681B04">
                <w:pPr>
                  <w:spacing w:after="120" w:line="240" w:lineRule="auto"/>
                  <w:rPr>
                    <w:rFonts w:ascii="Garamond" w:hAnsi="Garamond"/>
                  </w:rPr>
                </w:pPr>
                <w:r>
                  <w:rPr>
                    <w:rStyle w:val="Style23"/>
                  </w:rPr>
                  <w:t>*</w:t>
                </w:r>
              </w:p>
            </w:tc>
          </w:sdtContent>
        </w:sdt>
        <w:sdt>
          <w:sdtPr>
            <w:rPr>
              <w:rStyle w:val="Style21"/>
            </w:rPr>
            <w:id w:val="-1255824499"/>
            <w:placeholder>
              <w:docPart w:val="1435AA78D5B64914A2533A95CF69B886"/>
            </w:placeholder>
            <w:comboBox>
              <w:listItem w:displayText="yes" w:value="yes"/>
              <w:listItem w:displayText="no" w:value="no"/>
            </w:comboBox>
          </w:sdtPr>
          <w:sdtEndPr>
            <w:rPr>
              <w:rStyle w:val="Style21"/>
            </w:rPr>
          </w:sdtEndPr>
          <w:sdtContent>
            <w:tc>
              <w:tcPr>
                <w:tcW w:w="1417" w:type="dxa"/>
              </w:tcPr>
              <w:p w14:paraId="1B0F82FA" w14:textId="54E2AA4F" w:rsidR="00B83583" w:rsidRPr="006717A0" w:rsidRDefault="009831B1" w:rsidP="009831B1">
                <w:pPr>
                  <w:spacing w:after="120" w:line="240" w:lineRule="auto"/>
                  <w:jc w:val="center"/>
                  <w:rPr>
                    <w:rStyle w:val="Style23"/>
                  </w:rPr>
                </w:pPr>
                <w:r>
                  <w:rPr>
                    <w:rStyle w:val="Style21"/>
                  </w:rPr>
                  <w:t>?</w:t>
                </w:r>
              </w:p>
            </w:tc>
          </w:sdtContent>
        </w:sdt>
      </w:tr>
      <w:tr w:rsidR="00B83583" w:rsidRPr="003D1B1A" w14:paraId="2D0CB2C7" w14:textId="78FF95E1" w:rsidTr="000E2FCE">
        <w:tc>
          <w:tcPr>
            <w:tcW w:w="2900" w:type="dxa"/>
          </w:tcPr>
          <w:p w14:paraId="4753E8F5" w14:textId="77777777" w:rsidR="00B83583" w:rsidRPr="003D1B1A" w:rsidRDefault="00B83583" w:rsidP="00681B04">
            <w:pPr>
              <w:spacing w:after="120" w:line="240" w:lineRule="auto"/>
              <w:rPr>
                <w:rFonts w:ascii="Garamond" w:hAnsi="Garamond"/>
              </w:rPr>
            </w:pPr>
            <w:r w:rsidRPr="003D1B1A">
              <w:rPr>
                <w:rFonts w:ascii="Garamond" w:hAnsi="Garamond"/>
              </w:rPr>
              <w:t>Psychology</w:t>
            </w:r>
          </w:p>
        </w:tc>
        <w:sdt>
          <w:sdtPr>
            <w:rPr>
              <w:rStyle w:val="Style24"/>
            </w:rPr>
            <w:id w:val="-2040270412"/>
            <w:placeholder>
              <w:docPart w:val="B99924D0427B406295237F5365366A29"/>
            </w:placeholder>
          </w:sdtPr>
          <w:sdtEndPr>
            <w:rPr>
              <w:rStyle w:val="DefaultParagraphFont"/>
              <w:rFonts w:ascii="Garamond" w:hAnsi="Garamond"/>
              <w:b w:val="0"/>
              <w:i w:val="0"/>
            </w:rPr>
          </w:sdtEndPr>
          <w:sdtContent>
            <w:tc>
              <w:tcPr>
                <w:tcW w:w="3151" w:type="dxa"/>
              </w:tcPr>
              <w:p w14:paraId="791CD492" w14:textId="0F148B8F" w:rsidR="00B83583" w:rsidRPr="003D1B1A" w:rsidRDefault="00B83583" w:rsidP="00681B04">
                <w:pPr>
                  <w:spacing w:after="120" w:line="240" w:lineRule="auto"/>
                  <w:rPr>
                    <w:rFonts w:ascii="Garamond" w:hAnsi="Garamond"/>
                  </w:rPr>
                </w:pPr>
                <w:r>
                  <w:rPr>
                    <w:rStyle w:val="Style24"/>
                  </w:rPr>
                  <w:t>*</w:t>
                </w:r>
              </w:p>
            </w:tc>
          </w:sdtContent>
        </w:sdt>
        <w:sdt>
          <w:sdtPr>
            <w:rPr>
              <w:rStyle w:val="Style25"/>
            </w:rPr>
            <w:id w:val="24217244"/>
            <w:placeholder>
              <w:docPart w:val="3E7FF7E707644C49BD3E646D7ACD9726"/>
            </w:placeholder>
          </w:sdtPr>
          <w:sdtEndPr>
            <w:rPr>
              <w:rStyle w:val="DefaultParagraphFont"/>
              <w:rFonts w:ascii="Garamond" w:hAnsi="Garamond"/>
              <w:b w:val="0"/>
              <w:i w:val="0"/>
            </w:rPr>
          </w:sdtEndPr>
          <w:sdtContent>
            <w:tc>
              <w:tcPr>
                <w:tcW w:w="1882" w:type="dxa"/>
              </w:tcPr>
              <w:p w14:paraId="6213CF83" w14:textId="2888A0BD" w:rsidR="00B83583" w:rsidRPr="003D1B1A" w:rsidRDefault="00B83583" w:rsidP="00681B04">
                <w:pPr>
                  <w:spacing w:after="120" w:line="240" w:lineRule="auto"/>
                  <w:rPr>
                    <w:rFonts w:ascii="Garamond" w:hAnsi="Garamond"/>
                  </w:rPr>
                </w:pPr>
                <w:r>
                  <w:rPr>
                    <w:rStyle w:val="Style25"/>
                  </w:rPr>
                  <w:t>*</w:t>
                </w:r>
              </w:p>
            </w:tc>
          </w:sdtContent>
        </w:sdt>
        <w:sdt>
          <w:sdtPr>
            <w:rPr>
              <w:rStyle w:val="Style21"/>
            </w:rPr>
            <w:id w:val="1726020557"/>
            <w:placeholder>
              <w:docPart w:val="A0F2FEC2024B42C19702BC13360FFB94"/>
            </w:placeholder>
            <w:comboBox>
              <w:listItem w:displayText="yes" w:value="yes"/>
              <w:listItem w:displayText="no" w:value="no"/>
            </w:comboBox>
          </w:sdtPr>
          <w:sdtEndPr>
            <w:rPr>
              <w:rStyle w:val="Style21"/>
            </w:rPr>
          </w:sdtEndPr>
          <w:sdtContent>
            <w:tc>
              <w:tcPr>
                <w:tcW w:w="1417" w:type="dxa"/>
              </w:tcPr>
              <w:p w14:paraId="0025C769" w14:textId="2E950FFA" w:rsidR="00B83583" w:rsidRPr="006717A0" w:rsidRDefault="009831B1" w:rsidP="009831B1">
                <w:pPr>
                  <w:spacing w:after="120" w:line="240" w:lineRule="auto"/>
                  <w:jc w:val="center"/>
                  <w:rPr>
                    <w:rStyle w:val="Style25"/>
                  </w:rPr>
                </w:pPr>
                <w:r>
                  <w:rPr>
                    <w:rStyle w:val="Style21"/>
                  </w:rPr>
                  <w:t>?</w:t>
                </w:r>
              </w:p>
            </w:tc>
          </w:sdtContent>
        </w:sdt>
      </w:tr>
      <w:tr w:rsidR="00B83583" w:rsidRPr="003D1B1A" w14:paraId="570DC3E7" w14:textId="6D8EE922" w:rsidTr="000E2FCE">
        <w:tc>
          <w:tcPr>
            <w:tcW w:w="2900" w:type="dxa"/>
          </w:tcPr>
          <w:p w14:paraId="5B333C21" w14:textId="77777777" w:rsidR="00B83583" w:rsidRPr="003D1B1A" w:rsidRDefault="00B83583" w:rsidP="00681B04">
            <w:pPr>
              <w:spacing w:after="120" w:line="240" w:lineRule="auto"/>
              <w:rPr>
                <w:rFonts w:ascii="Garamond" w:hAnsi="Garamond"/>
              </w:rPr>
            </w:pPr>
            <w:r w:rsidRPr="003D1B1A">
              <w:rPr>
                <w:rFonts w:ascii="Garamond" w:hAnsi="Garamond"/>
              </w:rPr>
              <w:t>Occupational Therapy</w:t>
            </w:r>
          </w:p>
        </w:tc>
        <w:sdt>
          <w:sdtPr>
            <w:rPr>
              <w:rStyle w:val="Style26"/>
            </w:rPr>
            <w:id w:val="-1585752272"/>
            <w:placeholder>
              <w:docPart w:val="F34F00D3985E488AA37EB89C5C92F8AF"/>
            </w:placeholder>
          </w:sdtPr>
          <w:sdtEndPr>
            <w:rPr>
              <w:rStyle w:val="DefaultParagraphFont"/>
              <w:rFonts w:ascii="Garamond" w:hAnsi="Garamond"/>
              <w:b w:val="0"/>
              <w:i w:val="0"/>
            </w:rPr>
          </w:sdtEndPr>
          <w:sdtContent>
            <w:tc>
              <w:tcPr>
                <w:tcW w:w="3151" w:type="dxa"/>
              </w:tcPr>
              <w:p w14:paraId="5796B4E6" w14:textId="19823291" w:rsidR="00B83583" w:rsidRPr="003D1B1A" w:rsidRDefault="00B83583" w:rsidP="00681B04">
                <w:pPr>
                  <w:spacing w:after="120" w:line="240" w:lineRule="auto"/>
                  <w:rPr>
                    <w:rFonts w:ascii="Garamond" w:hAnsi="Garamond"/>
                  </w:rPr>
                </w:pPr>
                <w:r>
                  <w:rPr>
                    <w:rStyle w:val="Style26"/>
                  </w:rPr>
                  <w:t>*</w:t>
                </w:r>
              </w:p>
            </w:tc>
          </w:sdtContent>
        </w:sdt>
        <w:sdt>
          <w:sdtPr>
            <w:rPr>
              <w:rStyle w:val="Style27"/>
            </w:rPr>
            <w:id w:val="-2095852449"/>
            <w:placeholder>
              <w:docPart w:val="D875384391FB4CEAB2A275A7396286A4"/>
            </w:placeholder>
          </w:sdtPr>
          <w:sdtEndPr>
            <w:rPr>
              <w:rStyle w:val="DefaultParagraphFont"/>
              <w:rFonts w:ascii="Garamond" w:hAnsi="Garamond"/>
              <w:b w:val="0"/>
              <w:i w:val="0"/>
            </w:rPr>
          </w:sdtEndPr>
          <w:sdtContent>
            <w:tc>
              <w:tcPr>
                <w:tcW w:w="1882" w:type="dxa"/>
              </w:tcPr>
              <w:p w14:paraId="4BA6BF82" w14:textId="59DFC464" w:rsidR="00B83583" w:rsidRPr="003D1B1A" w:rsidRDefault="00B83583" w:rsidP="00681B04">
                <w:pPr>
                  <w:spacing w:after="120" w:line="240" w:lineRule="auto"/>
                  <w:rPr>
                    <w:rFonts w:ascii="Garamond" w:hAnsi="Garamond"/>
                  </w:rPr>
                </w:pPr>
                <w:r>
                  <w:rPr>
                    <w:rStyle w:val="Style27"/>
                  </w:rPr>
                  <w:t>*</w:t>
                </w:r>
              </w:p>
            </w:tc>
          </w:sdtContent>
        </w:sdt>
        <w:sdt>
          <w:sdtPr>
            <w:rPr>
              <w:rStyle w:val="Style21"/>
            </w:rPr>
            <w:id w:val="-871999034"/>
            <w:placeholder>
              <w:docPart w:val="7E6F4948EA8D45E79C5BB12D21C1FA54"/>
            </w:placeholder>
            <w:comboBox>
              <w:listItem w:displayText="yes" w:value="yes"/>
              <w:listItem w:displayText="no" w:value="no"/>
            </w:comboBox>
          </w:sdtPr>
          <w:sdtEndPr>
            <w:rPr>
              <w:rStyle w:val="Style21"/>
            </w:rPr>
          </w:sdtEndPr>
          <w:sdtContent>
            <w:tc>
              <w:tcPr>
                <w:tcW w:w="1417" w:type="dxa"/>
              </w:tcPr>
              <w:p w14:paraId="1E92BD7B" w14:textId="2323AD91" w:rsidR="00B83583" w:rsidRPr="006717A0" w:rsidRDefault="009831B1" w:rsidP="009831B1">
                <w:pPr>
                  <w:spacing w:after="120" w:line="240" w:lineRule="auto"/>
                  <w:jc w:val="center"/>
                  <w:rPr>
                    <w:rStyle w:val="Style27"/>
                  </w:rPr>
                </w:pPr>
                <w:r>
                  <w:rPr>
                    <w:rStyle w:val="Style21"/>
                  </w:rPr>
                  <w:t>?</w:t>
                </w:r>
              </w:p>
            </w:tc>
          </w:sdtContent>
        </w:sdt>
      </w:tr>
      <w:tr w:rsidR="00B83583" w:rsidRPr="003D1B1A" w14:paraId="717B57E0" w14:textId="506C631A" w:rsidTr="000E2FCE">
        <w:tc>
          <w:tcPr>
            <w:tcW w:w="2900" w:type="dxa"/>
          </w:tcPr>
          <w:p w14:paraId="4621616A" w14:textId="77777777" w:rsidR="00B83583" w:rsidRPr="003D1B1A" w:rsidRDefault="00B83583" w:rsidP="00681B04">
            <w:pPr>
              <w:spacing w:after="120" w:line="240" w:lineRule="auto"/>
              <w:rPr>
                <w:rFonts w:ascii="Garamond" w:hAnsi="Garamond"/>
              </w:rPr>
            </w:pPr>
            <w:r w:rsidRPr="003D1B1A">
              <w:rPr>
                <w:rFonts w:ascii="Garamond" w:hAnsi="Garamond"/>
              </w:rPr>
              <w:t>Physiotherapy</w:t>
            </w:r>
          </w:p>
        </w:tc>
        <w:sdt>
          <w:sdtPr>
            <w:rPr>
              <w:rStyle w:val="Style28"/>
            </w:rPr>
            <w:id w:val="2001843908"/>
            <w:placeholder>
              <w:docPart w:val="41C062D14CD2420C94DC033ABD3F4671"/>
            </w:placeholder>
          </w:sdtPr>
          <w:sdtEndPr>
            <w:rPr>
              <w:rStyle w:val="DefaultParagraphFont"/>
              <w:rFonts w:ascii="Garamond" w:hAnsi="Garamond"/>
              <w:b w:val="0"/>
              <w:i w:val="0"/>
            </w:rPr>
          </w:sdtEndPr>
          <w:sdtContent>
            <w:tc>
              <w:tcPr>
                <w:tcW w:w="3151" w:type="dxa"/>
              </w:tcPr>
              <w:p w14:paraId="09A2F9F3" w14:textId="1F9EBABE" w:rsidR="00B83583" w:rsidRPr="003D1B1A" w:rsidRDefault="00B83583" w:rsidP="00681B04">
                <w:pPr>
                  <w:spacing w:after="120" w:line="240" w:lineRule="auto"/>
                  <w:rPr>
                    <w:rFonts w:ascii="Garamond" w:hAnsi="Garamond"/>
                  </w:rPr>
                </w:pPr>
                <w:r>
                  <w:rPr>
                    <w:rStyle w:val="Style28"/>
                  </w:rPr>
                  <w:t>*</w:t>
                </w:r>
              </w:p>
            </w:tc>
          </w:sdtContent>
        </w:sdt>
        <w:sdt>
          <w:sdtPr>
            <w:rPr>
              <w:rStyle w:val="Style29"/>
            </w:rPr>
            <w:id w:val="-1587213748"/>
            <w:placeholder>
              <w:docPart w:val="067C79E04F8E4C18A228FE44801A7D60"/>
            </w:placeholder>
          </w:sdtPr>
          <w:sdtEndPr>
            <w:rPr>
              <w:rStyle w:val="DefaultParagraphFont"/>
              <w:rFonts w:ascii="Garamond" w:hAnsi="Garamond"/>
              <w:b w:val="0"/>
              <w:i w:val="0"/>
            </w:rPr>
          </w:sdtEndPr>
          <w:sdtContent>
            <w:tc>
              <w:tcPr>
                <w:tcW w:w="1882" w:type="dxa"/>
              </w:tcPr>
              <w:p w14:paraId="4C5B9BF8" w14:textId="2DC5AD26" w:rsidR="00B83583" w:rsidRPr="003D1B1A" w:rsidRDefault="00B83583" w:rsidP="00681B04">
                <w:pPr>
                  <w:spacing w:after="120" w:line="240" w:lineRule="auto"/>
                  <w:rPr>
                    <w:rFonts w:ascii="Garamond" w:hAnsi="Garamond"/>
                  </w:rPr>
                </w:pPr>
                <w:r>
                  <w:rPr>
                    <w:rStyle w:val="Style29"/>
                  </w:rPr>
                  <w:t>*</w:t>
                </w:r>
              </w:p>
            </w:tc>
          </w:sdtContent>
        </w:sdt>
        <w:sdt>
          <w:sdtPr>
            <w:rPr>
              <w:rStyle w:val="Style21"/>
            </w:rPr>
            <w:id w:val="1021892768"/>
            <w:placeholder>
              <w:docPart w:val="26233C260856484688B1AD0D8B1989D4"/>
            </w:placeholder>
            <w:comboBox>
              <w:listItem w:displayText="yes" w:value="yes"/>
              <w:listItem w:displayText="no" w:value="no"/>
            </w:comboBox>
          </w:sdtPr>
          <w:sdtEndPr>
            <w:rPr>
              <w:rStyle w:val="Style21"/>
            </w:rPr>
          </w:sdtEndPr>
          <w:sdtContent>
            <w:tc>
              <w:tcPr>
                <w:tcW w:w="1417" w:type="dxa"/>
              </w:tcPr>
              <w:p w14:paraId="6922BA7A" w14:textId="72A72A32" w:rsidR="00B83583" w:rsidRPr="006717A0" w:rsidRDefault="009831B1" w:rsidP="009831B1">
                <w:pPr>
                  <w:spacing w:after="120" w:line="240" w:lineRule="auto"/>
                  <w:jc w:val="center"/>
                  <w:rPr>
                    <w:rStyle w:val="Style29"/>
                  </w:rPr>
                </w:pPr>
                <w:r>
                  <w:rPr>
                    <w:rStyle w:val="Style21"/>
                  </w:rPr>
                  <w:t>?</w:t>
                </w:r>
              </w:p>
            </w:tc>
          </w:sdtContent>
        </w:sdt>
      </w:tr>
      <w:tr w:rsidR="00B83583" w:rsidRPr="003D1B1A" w14:paraId="5738B352" w14:textId="65205E74" w:rsidTr="000E2FCE">
        <w:tc>
          <w:tcPr>
            <w:tcW w:w="2900" w:type="dxa"/>
          </w:tcPr>
          <w:p w14:paraId="23E723F6" w14:textId="77777777" w:rsidR="00B83583" w:rsidRPr="003D1B1A" w:rsidRDefault="00B83583" w:rsidP="00681B04">
            <w:pPr>
              <w:spacing w:after="120" w:line="240" w:lineRule="auto"/>
              <w:rPr>
                <w:rFonts w:ascii="Garamond" w:hAnsi="Garamond"/>
              </w:rPr>
            </w:pPr>
            <w:r w:rsidRPr="003D1B1A">
              <w:rPr>
                <w:rFonts w:ascii="Garamond" w:hAnsi="Garamond"/>
              </w:rPr>
              <w:t>Other</w:t>
            </w:r>
          </w:p>
        </w:tc>
        <w:sdt>
          <w:sdtPr>
            <w:rPr>
              <w:rStyle w:val="Style30"/>
            </w:rPr>
            <w:id w:val="1505167994"/>
            <w:placeholder>
              <w:docPart w:val="BA775D23A91B439DA8934CEBB65707C9"/>
            </w:placeholder>
          </w:sdtPr>
          <w:sdtEndPr>
            <w:rPr>
              <w:rStyle w:val="DefaultParagraphFont"/>
              <w:rFonts w:ascii="Garamond" w:hAnsi="Garamond"/>
              <w:b w:val="0"/>
              <w:i w:val="0"/>
            </w:rPr>
          </w:sdtEndPr>
          <w:sdtContent>
            <w:tc>
              <w:tcPr>
                <w:tcW w:w="3151" w:type="dxa"/>
              </w:tcPr>
              <w:p w14:paraId="755B6A4F" w14:textId="28099DE7" w:rsidR="00B83583" w:rsidRPr="003D1B1A" w:rsidRDefault="00B83583" w:rsidP="00681B04">
                <w:pPr>
                  <w:spacing w:after="120" w:line="240" w:lineRule="auto"/>
                  <w:rPr>
                    <w:rFonts w:ascii="Garamond" w:hAnsi="Garamond"/>
                  </w:rPr>
                </w:pPr>
                <w:r>
                  <w:rPr>
                    <w:rStyle w:val="Style30"/>
                  </w:rPr>
                  <w:t>*</w:t>
                </w:r>
              </w:p>
            </w:tc>
          </w:sdtContent>
        </w:sdt>
        <w:sdt>
          <w:sdtPr>
            <w:rPr>
              <w:rStyle w:val="Style31"/>
            </w:rPr>
            <w:id w:val="-646201436"/>
            <w:placeholder>
              <w:docPart w:val="47C3CD07768048949660A3F9892EE03A"/>
            </w:placeholder>
          </w:sdtPr>
          <w:sdtEndPr>
            <w:rPr>
              <w:rStyle w:val="DefaultParagraphFont"/>
              <w:rFonts w:ascii="Garamond" w:hAnsi="Garamond"/>
              <w:b w:val="0"/>
              <w:i w:val="0"/>
            </w:rPr>
          </w:sdtEndPr>
          <w:sdtContent>
            <w:tc>
              <w:tcPr>
                <w:tcW w:w="1882" w:type="dxa"/>
              </w:tcPr>
              <w:p w14:paraId="4F0A3FA6" w14:textId="4B2E6CC1" w:rsidR="00B83583" w:rsidRPr="003D1B1A" w:rsidRDefault="00B83583" w:rsidP="00681B04">
                <w:pPr>
                  <w:spacing w:after="120" w:line="240" w:lineRule="auto"/>
                  <w:rPr>
                    <w:rFonts w:ascii="Garamond" w:hAnsi="Garamond"/>
                  </w:rPr>
                </w:pPr>
                <w:r>
                  <w:rPr>
                    <w:rStyle w:val="Style31"/>
                  </w:rPr>
                  <w:t>*</w:t>
                </w:r>
              </w:p>
            </w:tc>
          </w:sdtContent>
        </w:sdt>
        <w:sdt>
          <w:sdtPr>
            <w:rPr>
              <w:rStyle w:val="Style21"/>
            </w:rPr>
            <w:id w:val="1258562187"/>
            <w:placeholder>
              <w:docPart w:val="6B37BF852FE94BB3A4792B199C7B7BA6"/>
            </w:placeholder>
            <w:comboBox>
              <w:listItem w:displayText="yes" w:value="yes"/>
              <w:listItem w:displayText="no" w:value="no"/>
            </w:comboBox>
          </w:sdtPr>
          <w:sdtEndPr>
            <w:rPr>
              <w:rStyle w:val="Style21"/>
            </w:rPr>
          </w:sdtEndPr>
          <w:sdtContent>
            <w:tc>
              <w:tcPr>
                <w:tcW w:w="1417" w:type="dxa"/>
              </w:tcPr>
              <w:p w14:paraId="25D47BD5" w14:textId="43684259" w:rsidR="00B83583" w:rsidRPr="006717A0" w:rsidRDefault="009831B1" w:rsidP="009831B1">
                <w:pPr>
                  <w:spacing w:after="120" w:line="240" w:lineRule="auto"/>
                  <w:jc w:val="center"/>
                  <w:rPr>
                    <w:rStyle w:val="Style31"/>
                  </w:rPr>
                </w:pPr>
                <w:r>
                  <w:rPr>
                    <w:rStyle w:val="Style21"/>
                  </w:rPr>
                  <w:t>?</w:t>
                </w:r>
              </w:p>
            </w:tc>
          </w:sdtContent>
        </w:sdt>
      </w:tr>
    </w:tbl>
    <w:p w14:paraId="516B31EF" w14:textId="77777777" w:rsidR="00F4245D" w:rsidRPr="005E4CDC" w:rsidRDefault="00F4245D" w:rsidP="00681B04">
      <w:pPr>
        <w:spacing w:after="120" w:line="240" w:lineRule="auto"/>
        <w:rPr>
          <w:rFonts w:ascii="Garamond" w:hAnsi="Garamond"/>
          <w:lang w:val="en-US"/>
        </w:rPr>
      </w:pPr>
    </w:p>
    <w:p w14:paraId="0A7B7F8B" w14:textId="1F17B271" w:rsidR="00487FA2" w:rsidRPr="005E4CDC" w:rsidRDefault="00CE69AF" w:rsidP="00681B04">
      <w:pPr>
        <w:spacing w:after="120" w:line="240" w:lineRule="auto"/>
        <w:rPr>
          <w:rFonts w:ascii="Garamond" w:hAnsi="Garamond"/>
          <w:lang w:val="en-US"/>
        </w:rPr>
      </w:pPr>
      <w:r w:rsidRPr="005E4CDC">
        <w:rPr>
          <w:rFonts w:ascii="Garamond" w:hAnsi="Garamond"/>
          <w:lang w:val="en-US"/>
        </w:rPr>
        <w:t xml:space="preserve">Please </w:t>
      </w:r>
      <w:r w:rsidR="008C11D5" w:rsidRPr="005E4CDC">
        <w:rPr>
          <w:rFonts w:ascii="Garamond" w:hAnsi="Garamond"/>
          <w:lang w:val="en-US"/>
        </w:rPr>
        <w:t>attach</w:t>
      </w:r>
      <w:r w:rsidR="001566C8" w:rsidRPr="005E4CDC">
        <w:rPr>
          <w:rFonts w:ascii="Garamond" w:hAnsi="Garamond"/>
          <w:lang w:val="en-US"/>
        </w:rPr>
        <w:t xml:space="preserve"> any pertinent </w:t>
      </w:r>
      <w:r w:rsidR="008C11D5" w:rsidRPr="005E4CDC">
        <w:rPr>
          <w:rFonts w:ascii="Garamond" w:hAnsi="Garamond"/>
          <w:lang w:val="en-US"/>
        </w:rPr>
        <w:t xml:space="preserve">clinical </w:t>
      </w:r>
      <w:r w:rsidR="001566C8" w:rsidRPr="005E4CDC">
        <w:rPr>
          <w:rFonts w:ascii="Garamond" w:hAnsi="Garamond"/>
          <w:lang w:val="en-US"/>
        </w:rPr>
        <w:t>report</w:t>
      </w:r>
      <w:r w:rsidR="008C11D5" w:rsidRPr="005E4CDC">
        <w:rPr>
          <w:rFonts w:ascii="Garamond" w:hAnsi="Garamond"/>
          <w:lang w:val="en-US"/>
        </w:rPr>
        <w:t>s</w:t>
      </w:r>
      <w:r w:rsidR="0085083F" w:rsidRPr="005E4CDC">
        <w:rPr>
          <w:rFonts w:ascii="Garamond" w:hAnsi="Garamond"/>
          <w:lang w:val="en-US"/>
        </w:rPr>
        <w:t xml:space="preserve"> and/or samples of child’s work.</w:t>
      </w:r>
    </w:p>
    <w:sectPr w:rsidR="00487FA2" w:rsidRPr="005E4CDC" w:rsidSect="003A68B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88776D" w14:textId="77777777" w:rsidR="002F4B0A" w:rsidRDefault="002F4B0A" w:rsidP="003479B7">
      <w:pPr>
        <w:spacing w:after="0" w:line="240" w:lineRule="auto"/>
      </w:pPr>
      <w:r>
        <w:separator/>
      </w:r>
    </w:p>
  </w:endnote>
  <w:endnote w:type="continuationSeparator" w:id="0">
    <w:p w14:paraId="6B42586C" w14:textId="77777777" w:rsidR="002F4B0A" w:rsidRDefault="002F4B0A" w:rsidP="003479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volini">
    <w:altName w:val="Sylfaen"/>
    <w:charset w:val="00"/>
    <w:family w:val="script"/>
    <w:pitch w:val="variable"/>
    <w:sig w:usb0="A11526FF" w:usb1="8000000A" w:usb2="0001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945716" w14:textId="77777777" w:rsidR="00B63A8F" w:rsidRPr="00230C78" w:rsidRDefault="007E4CBC" w:rsidP="007E4CBC">
    <w:pPr>
      <w:pStyle w:val="Footer"/>
      <w:jc w:val="center"/>
      <w:rPr>
        <w:color w:val="385623" w:themeColor="accent6" w:themeShade="80"/>
        <w:sz w:val="20"/>
        <w:szCs w:val="20"/>
      </w:rPr>
    </w:pPr>
    <w:r w:rsidRPr="00230C78">
      <w:rPr>
        <w:rFonts w:ascii="Cavolini" w:hAnsi="Cavolini" w:cs="Cavolini"/>
        <w:color w:val="385623" w:themeColor="accent6" w:themeShade="80"/>
        <w:sz w:val="20"/>
        <w:szCs w:val="20"/>
      </w:rPr>
      <w:t>Buds N Caterpillars Therapies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8F5BD5" w14:textId="77777777" w:rsidR="003479B7" w:rsidRPr="007C4DFC" w:rsidRDefault="006A4E95" w:rsidP="006A4E95">
    <w:pPr>
      <w:pStyle w:val="Footer"/>
      <w:jc w:val="center"/>
      <w:rPr>
        <w:rFonts w:ascii="Garamond" w:hAnsi="Garamond" w:cs="Cavolini"/>
        <w:color w:val="385623" w:themeColor="accent6" w:themeShade="80"/>
        <w:sz w:val="20"/>
        <w:szCs w:val="20"/>
      </w:rPr>
    </w:pPr>
    <w:r w:rsidRPr="007C4DFC">
      <w:rPr>
        <w:rFonts w:ascii="Garamond" w:hAnsi="Garamond" w:cs="Cavolini"/>
        <w:color w:val="385623" w:themeColor="accent6" w:themeShade="80"/>
        <w:sz w:val="20"/>
        <w:szCs w:val="20"/>
      </w:rPr>
      <w:t>P.O. Box 23001, RPO McGillivray, Winnipeg, MB R3T 5S3</w:t>
    </w:r>
  </w:p>
  <w:p w14:paraId="63C2C322" w14:textId="5C698641" w:rsidR="00FD061A" w:rsidRPr="007C4DFC" w:rsidRDefault="004E0F7F" w:rsidP="006A4E95">
    <w:pPr>
      <w:pStyle w:val="Footer"/>
      <w:jc w:val="center"/>
      <w:rPr>
        <w:rFonts w:ascii="Garamond" w:hAnsi="Garamond" w:cs="Cavolini"/>
        <w:color w:val="385623" w:themeColor="accent6" w:themeShade="80"/>
        <w:sz w:val="20"/>
        <w:szCs w:val="20"/>
      </w:rPr>
    </w:pPr>
    <w:hyperlink r:id="rId1" w:history="1">
      <w:r w:rsidR="008D0E03" w:rsidRPr="00834B49">
        <w:rPr>
          <w:rStyle w:val="Hyperlink"/>
          <w:rFonts w:ascii="Garamond" w:hAnsi="Garamond" w:cs="Cavolini"/>
          <w:sz w:val="20"/>
          <w:szCs w:val="20"/>
        </w:rPr>
        <w:t>hello@budsncaterpillars.ca</w:t>
      </w:r>
    </w:hyperlink>
    <w:r w:rsidR="00FD061A" w:rsidRPr="007C4DFC">
      <w:rPr>
        <w:rFonts w:ascii="Garamond" w:hAnsi="Garamond" w:cs="Cavolini"/>
        <w:color w:val="385623" w:themeColor="accent6" w:themeShade="80"/>
        <w:sz w:val="20"/>
        <w:szCs w:val="20"/>
      </w:rPr>
      <w:t>; 204-641-3629</w:t>
    </w:r>
  </w:p>
  <w:p w14:paraId="41C4D781" w14:textId="2149B556" w:rsidR="0020227D" w:rsidRPr="007C4DFC" w:rsidRDefault="0020227D" w:rsidP="006A4E95">
    <w:pPr>
      <w:pStyle w:val="Footer"/>
      <w:jc w:val="center"/>
      <w:rPr>
        <w:rFonts w:ascii="Garamond" w:hAnsi="Garamond" w:cs="Cavolini"/>
        <w:color w:val="385623" w:themeColor="accent6" w:themeShade="80"/>
        <w:sz w:val="20"/>
        <w:szCs w:val="20"/>
      </w:rPr>
    </w:pPr>
    <w:r w:rsidRPr="007C4DFC">
      <w:rPr>
        <w:rFonts w:ascii="Garamond" w:hAnsi="Garamond" w:cs="Cavolini"/>
        <w:color w:val="385623" w:themeColor="accent6" w:themeShade="80"/>
        <w:sz w:val="20"/>
        <w:szCs w:val="20"/>
      </w:rPr>
      <w:t xml:space="preserve">Services provided at: </w:t>
    </w:r>
    <w:r w:rsidR="008D0E03">
      <w:rPr>
        <w:rFonts w:ascii="Garamond" w:hAnsi="Garamond" w:cs="Cavolini"/>
        <w:color w:val="385623" w:themeColor="accent6" w:themeShade="80"/>
        <w:sz w:val="20"/>
        <w:szCs w:val="20"/>
      </w:rPr>
      <w:t xml:space="preserve">Little Feet </w:t>
    </w:r>
    <w:r w:rsidR="003F37AA">
      <w:rPr>
        <w:rFonts w:ascii="Garamond" w:hAnsi="Garamond" w:cs="Cavolini"/>
        <w:color w:val="385623" w:themeColor="accent6" w:themeShade="80"/>
        <w:sz w:val="20"/>
        <w:szCs w:val="20"/>
      </w:rPr>
      <w:t xml:space="preserve">Physiotherapy, </w:t>
    </w:r>
    <w:r w:rsidRPr="007C4DFC">
      <w:rPr>
        <w:rFonts w:ascii="Garamond" w:hAnsi="Garamond" w:cs="Cavolini"/>
        <w:color w:val="385623" w:themeColor="accent6" w:themeShade="80"/>
        <w:sz w:val="20"/>
        <w:szCs w:val="20"/>
      </w:rPr>
      <w:t>Kid City, 550 Archibald Street, Winnipeg, MB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CC4CE3" w14:textId="77777777" w:rsidR="002F4B0A" w:rsidRDefault="002F4B0A" w:rsidP="003479B7">
      <w:pPr>
        <w:spacing w:after="0" w:line="240" w:lineRule="auto"/>
      </w:pPr>
      <w:r>
        <w:separator/>
      </w:r>
    </w:p>
  </w:footnote>
  <w:footnote w:type="continuationSeparator" w:id="0">
    <w:p w14:paraId="7A25B423" w14:textId="77777777" w:rsidR="002F4B0A" w:rsidRDefault="002F4B0A" w:rsidP="003479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385623" w:themeColor="accent6" w:themeShade="80"/>
      </w:rPr>
      <w:id w:val="-1318336367"/>
      <w:docPartObj>
        <w:docPartGallery w:val="Page Numbers (Top of Page)"/>
        <w:docPartUnique/>
      </w:docPartObj>
    </w:sdtPr>
    <w:sdtEndPr>
      <w:rPr>
        <w:color w:val="auto"/>
      </w:rPr>
    </w:sdtEndPr>
    <w:sdtContent>
      <w:p w14:paraId="08B1E8B8" w14:textId="77777777" w:rsidR="007E4CBC" w:rsidRDefault="007E4CBC">
        <w:pPr>
          <w:pStyle w:val="Header"/>
          <w:jc w:val="right"/>
        </w:pPr>
        <w:r w:rsidRPr="00230C78">
          <w:rPr>
            <w:color w:val="385623" w:themeColor="accent6" w:themeShade="80"/>
          </w:rPr>
          <w:t xml:space="preserve">Page </w:t>
        </w:r>
        <w:r w:rsidRPr="00230C78">
          <w:rPr>
            <w:b/>
            <w:bCs/>
            <w:color w:val="385623" w:themeColor="accent6" w:themeShade="80"/>
            <w:sz w:val="24"/>
            <w:szCs w:val="24"/>
          </w:rPr>
          <w:fldChar w:fldCharType="begin"/>
        </w:r>
        <w:r w:rsidRPr="00230C78">
          <w:rPr>
            <w:b/>
            <w:bCs/>
            <w:color w:val="385623" w:themeColor="accent6" w:themeShade="80"/>
          </w:rPr>
          <w:instrText xml:space="preserve"> PAGE </w:instrText>
        </w:r>
        <w:r w:rsidRPr="00230C78">
          <w:rPr>
            <w:b/>
            <w:bCs/>
            <w:color w:val="385623" w:themeColor="accent6" w:themeShade="80"/>
            <w:sz w:val="24"/>
            <w:szCs w:val="24"/>
          </w:rPr>
          <w:fldChar w:fldCharType="separate"/>
        </w:r>
        <w:r w:rsidRPr="00230C78">
          <w:rPr>
            <w:b/>
            <w:bCs/>
            <w:noProof/>
            <w:color w:val="385623" w:themeColor="accent6" w:themeShade="80"/>
          </w:rPr>
          <w:t>2</w:t>
        </w:r>
        <w:r w:rsidRPr="00230C78">
          <w:rPr>
            <w:b/>
            <w:bCs/>
            <w:color w:val="385623" w:themeColor="accent6" w:themeShade="80"/>
            <w:sz w:val="24"/>
            <w:szCs w:val="24"/>
          </w:rPr>
          <w:fldChar w:fldCharType="end"/>
        </w:r>
        <w:r w:rsidRPr="00230C78">
          <w:rPr>
            <w:color w:val="385623" w:themeColor="accent6" w:themeShade="80"/>
          </w:rPr>
          <w:t xml:space="preserve"> of </w:t>
        </w:r>
        <w:r w:rsidRPr="00230C78">
          <w:rPr>
            <w:b/>
            <w:bCs/>
            <w:color w:val="385623" w:themeColor="accent6" w:themeShade="80"/>
            <w:sz w:val="24"/>
            <w:szCs w:val="24"/>
          </w:rPr>
          <w:fldChar w:fldCharType="begin"/>
        </w:r>
        <w:r w:rsidRPr="00230C78">
          <w:rPr>
            <w:b/>
            <w:bCs/>
            <w:color w:val="385623" w:themeColor="accent6" w:themeShade="80"/>
          </w:rPr>
          <w:instrText xml:space="preserve"> NUMPAGES  </w:instrText>
        </w:r>
        <w:r w:rsidRPr="00230C78">
          <w:rPr>
            <w:b/>
            <w:bCs/>
            <w:color w:val="385623" w:themeColor="accent6" w:themeShade="80"/>
            <w:sz w:val="24"/>
            <w:szCs w:val="24"/>
          </w:rPr>
          <w:fldChar w:fldCharType="separate"/>
        </w:r>
        <w:r w:rsidRPr="00230C78">
          <w:rPr>
            <w:b/>
            <w:bCs/>
            <w:noProof/>
            <w:color w:val="385623" w:themeColor="accent6" w:themeShade="80"/>
          </w:rPr>
          <w:t>2</w:t>
        </w:r>
        <w:r w:rsidRPr="00230C78">
          <w:rPr>
            <w:b/>
            <w:bCs/>
            <w:color w:val="385623" w:themeColor="accent6" w:themeShade="80"/>
            <w:sz w:val="24"/>
            <w:szCs w:val="24"/>
          </w:rPr>
          <w:fldChar w:fldCharType="end"/>
        </w:r>
      </w:p>
    </w:sdtContent>
  </w:sdt>
  <w:p w14:paraId="2C399E35" w14:textId="77777777" w:rsidR="009E6EFD" w:rsidRDefault="004E0F7F">
    <w:pPr>
      <w:pStyle w:val="Header"/>
    </w:pPr>
    <w:r>
      <w:rPr>
        <w:noProof/>
      </w:rPr>
      <w:pict w14:anchorId="78E41EA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69923719" o:spid="_x0000_s1026" type="#_x0000_t75" style="position:absolute;margin-left:0;margin-top:0;width:468pt;height:468pt;z-index:-251656192;mso-position-horizontal:center;mso-position-horizontal-relative:margin;mso-position-vertical:center;mso-position-vertical-relative:margin" o:allowincell="f">
          <v:imagedata r:id="rId1" o:title="logodesign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958614" w14:textId="77777777" w:rsidR="003479B7" w:rsidRPr="007C4DFC" w:rsidRDefault="002F65C9">
    <w:pPr>
      <w:pStyle w:val="Header"/>
      <w:rPr>
        <w:rFonts w:ascii="Cavolini" w:hAnsi="Cavolini" w:cs="Cavolini"/>
        <w:color w:val="385623" w:themeColor="accent6" w:themeShade="80"/>
        <w:sz w:val="48"/>
        <w:szCs w:val="48"/>
      </w:rPr>
    </w:pPr>
    <w:r w:rsidRPr="007C4DFC">
      <w:rPr>
        <w:noProof/>
        <w:color w:val="385623" w:themeColor="accent6" w:themeShade="80"/>
      </w:rPr>
      <w:drawing>
        <wp:inline distT="0" distB="0" distL="0" distR="0" wp14:anchorId="62789B46" wp14:editId="37F78C0B">
          <wp:extent cx="739140" cy="739140"/>
          <wp:effectExtent l="0" t="0" r="0" b="3810"/>
          <wp:docPr id="2" name="Picture 2" descr="A close-up of a jellyfish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close-up of a jellyfish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9140" cy="739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E0F7F">
      <w:rPr>
        <w:rFonts w:ascii="Cavolini" w:hAnsi="Cavolini" w:cs="Cavolini"/>
        <w:noProof/>
        <w:color w:val="385623" w:themeColor="accent6" w:themeShade="80"/>
        <w:sz w:val="48"/>
        <w:szCs w:val="48"/>
      </w:rPr>
      <w:pict w14:anchorId="698577C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69923720" o:spid="_x0000_s1027" type="#_x0000_t75" style="position:absolute;margin-left:0;margin-top:0;width:468pt;height:468pt;z-index:-251655168;mso-position-horizontal:center;mso-position-horizontal-relative:margin;mso-position-vertical:center;mso-position-vertical-relative:margin" o:allowincell="f">
          <v:imagedata r:id="rId2" o:title="logodesign1" gain="19661f" blacklevel="22938f"/>
          <w10:wrap anchorx="margin" anchory="margin"/>
        </v:shape>
      </w:pict>
    </w:r>
    <w:r w:rsidR="003479B7" w:rsidRPr="007C4DFC">
      <w:rPr>
        <w:rFonts w:ascii="Cavolini" w:hAnsi="Cavolini" w:cs="Cavolini"/>
        <w:color w:val="385623" w:themeColor="accent6" w:themeShade="80"/>
        <w:sz w:val="48"/>
        <w:szCs w:val="48"/>
      </w:rPr>
      <w:t>Buds N Caterpillars Therapies</w:t>
    </w:r>
  </w:p>
  <w:p w14:paraId="0B457E31" w14:textId="77777777" w:rsidR="003479B7" w:rsidRPr="007C4DFC" w:rsidRDefault="003479B7" w:rsidP="006A4E95">
    <w:pPr>
      <w:pStyle w:val="Header"/>
      <w:jc w:val="center"/>
      <w:rPr>
        <w:rFonts w:ascii="Cavolini" w:hAnsi="Cavolini" w:cs="Cavolini"/>
        <w:color w:val="385623" w:themeColor="accent6" w:themeShade="8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7B277" w14:textId="77777777" w:rsidR="009E6EFD" w:rsidRDefault="004E0F7F">
    <w:pPr>
      <w:pStyle w:val="Header"/>
    </w:pPr>
    <w:r>
      <w:rPr>
        <w:noProof/>
      </w:rPr>
      <w:pict w14:anchorId="4050BAE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69923718" o:spid="_x0000_s1025" type="#_x0000_t75" style="position:absolute;margin-left:0;margin-top:0;width:468pt;height:468pt;z-index:-251657216;mso-position-horizontal:center;mso-position-horizontal-relative:margin;mso-position-vertical:center;mso-position-vertical-relative:margin" o:allowincell="f">
          <v:imagedata r:id="rId1" o:title="logodesign1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046182"/>
    <w:multiLevelType w:val="hybridMultilevel"/>
    <w:tmpl w:val="69960518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F30805"/>
    <w:multiLevelType w:val="hybridMultilevel"/>
    <w:tmpl w:val="D7DA3F2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E90DE7"/>
    <w:multiLevelType w:val="hybridMultilevel"/>
    <w:tmpl w:val="F824223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0687849">
    <w:abstractNumId w:val="0"/>
  </w:num>
  <w:num w:numId="2" w16cid:durableId="494493164">
    <w:abstractNumId w:val="2"/>
  </w:num>
  <w:num w:numId="3" w16cid:durableId="14294974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oeRy3g70tojbRj5BgZTRDb5C/VG5SyUy5rPksHnHq4He3ocXjvch9mOVc1Z2YaoXjn7teTNMszG7A2SzLNqPgQ==" w:salt="n8yB7p0go6X446tNnvUmfQ=="/>
  <w:defaultTabStop w:val="720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A76"/>
    <w:rsid w:val="00015A86"/>
    <w:rsid w:val="00077D07"/>
    <w:rsid w:val="00084260"/>
    <w:rsid w:val="000B59B7"/>
    <w:rsid w:val="000C5FD6"/>
    <w:rsid w:val="000D4095"/>
    <w:rsid w:val="000E2FCE"/>
    <w:rsid w:val="001114E8"/>
    <w:rsid w:val="001566C8"/>
    <w:rsid w:val="0017235E"/>
    <w:rsid w:val="00191EF0"/>
    <w:rsid w:val="0020227D"/>
    <w:rsid w:val="00202BEA"/>
    <w:rsid w:val="00230C78"/>
    <w:rsid w:val="00253875"/>
    <w:rsid w:val="00260494"/>
    <w:rsid w:val="0028099A"/>
    <w:rsid w:val="00285DE8"/>
    <w:rsid w:val="002C02E0"/>
    <w:rsid w:val="002C60CA"/>
    <w:rsid w:val="002C6AD1"/>
    <w:rsid w:val="002D3368"/>
    <w:rsid w:val="002E2571"/>
    <w:rsid w:val="002F4B0A"/>
    <w:rsid w:val="002F65C9"/>
    <w:rsid w:val="002F7747"/>
    <w:rsid w:val="0030286A"/>
    <w:rsid w:val="003042B3"/>
    <w:rsid w:val="00316306"/>
    <w:rsid w:val="00330F63"/>
    <w:rsid w:val="003318DF"/>
    <w:rsid w:val="003479B7"/>
    <w:rsid w:val="00364EF5"/>
    <w:rsid w:val="00396BEF"/>
    <w:rsid w:val="003A68BC"/>
    <w:rsid w:val="003B49A0"/>
    <w:rsid w:val="003B73BF"/>
    <w:rsid w:val="003D1B1A"/>
    <w:rsid w:val="003F37AA"/>
    <w:rsid w:val="003F6A1D"/>
    <w:rsid w:val="00401B95"/>
    <w:rsid w:val="0042023F"/>
    <w:rsid w:val="00436B3E"/>
    <w:rsid w:val="004641D3"/>
    <w:rsid w:val="00466182"/>
    <w:rsid w:val="00471C1D"/>
    <w:rsid w:val="00475654"/>
    <w:rsid w:val="00487FA2"/>
    <w:rsid w:val="0049473F"/>
    <w:rsid w:val="00496A1B"/>
    <w:rsid w:val="004A1A85"/>
    <w:rsid w:val="004D419C"/>
    <w:rsid w:val="004E0F7F"/>
    <w:rsid w:val="004F524A"/>
    <w:rsid w:val="004F79C4"/>
    <w:rsid w:val="005048AA"/>
    <w:rsid w:val="005054EC"/>
    <w:rsid w:val="005319A5"/>
    <w:rsid w:val="00571E3A"/>
    <w:rsid w:val="005955BE"/>
    <w:rsid w:val="005B507C"/>
    <w:rsid w:val="005C036F"/>
    <w:rsid w:val="005E4CDC"/>
    <w:rsid w:val="005E75B7"/>
    <w:rsid w:val="006152DB"/>
    <w:rsid w:val="00623BE6"/>
    <w:rsid w:val="00656C94"/>
    <w:rsid w:val="0066431E"/>
    <w:rsid w:val="006717A0"/>
    <w:rsid w:val="00681B04"/>
    <w:rsid w:val="00693EFB"/>
    <w:rsid w:val="006A02A4"/>
    <w:rsid w:val="006A4E95"/>
    <w:rsid w:val="006A6A44"/>
    <w:rsid w:val="006B4C9E"/>
    <w:rsid w:val="006F24B5"/>
    <w:rsid w:val="007315B5"/>
    <w:rsid w:val="00732B22"/>
    <w:rsid w:val="0073351C"/>
    <w:rsid w:val="00740767"/>
    <w:rsid w:val="00756178"/>
    <w:rsid w:val="00761728"/>
    <w:rsid w:val="00764E01"/>
    <w:rsid w:val="00772CC3"/>
    <w:rsid w:val="007873BF"/>
    <w:rsid w:val="00793B62"/>
    <w:rsid w:val="007B0E0B"/>
    <w:rsid w:val="007C22EB"/>
    <w:rsid w:val="007C46C9"/>
    <w:rsid w:val="007C4DFC"/>
    <w:rsid w:val="007C6AA2"/>
    <w:rsid w:val="007D5019"/>
    <w:rsid w:val="007E4CBC"/>
    <w:rsid w:val="007E5048"/>
    <w:rsid w:val="007E5086"/>
    <w:rsid w:val="007F1578"/>
    <w:rsid w:val="007F7B65"/>
    <w:rsid w:val="0081547E"/>
    <w:rsid w:val="00826386"/>
    <w:rsid w:val="00826BCC"/>
    <w:rsid w:val="00833C06"/>
    <w:rsid w:val="0085083F"/>
    <w:rsid w:val="00855CCA"/>
    <w:rsid w:val="00883B02"/>
    <w:rsid w:val="008A0D11"/>
    <w:rsid w:val="008B6A76"/>
    <w:rsid w:val="008B7BA8"/>
    <w:rsid w:val="008C11D5"/>
    <w:rsid w:val="008C4D52"/>
    <w:rsid w:val="008D0E03"/>
    <w:rsid w:val="00923E38"/>
    <w:rsid w:val="0094017F"/>
    <w:rsid w:val="00960F22"/>
    <w:rsid w:val="009831B1"/>
    <w:rsid w:val="009E102A"/>
    <w:rsid w:val="009E6EFD"/>
    <w:rsid w:val="00A848F6"/>
    <w:rsid w:val="00A96342"/>
    <w:rsid w:val="00A97EFD"/>
    <w:rsid w:val="00AA60CF"/>
    <w:rsid w:val="00AA6BCB"/>
    <w:rsid w:val="00AA7BB5"/>
    <w:rsid w:val="00AB028A"/>
    <w:rsid w:val="00AB785F"/>
    <w:rsid w:val="00AD1F75"/>
    <w:rsid w:val="00AF705B"/>
    <w:rsid w:val="00B03B00"/>
    <w:rsid w:val="00B1227E"/>
    <w:rsid w:val="00B14C01"/>
    <w:rsid w:val="00B17C3E"/>
    <w:rsid w:val="00B20050"/>
    <w:rsid w:val="00B207CC"/>
    <w:rsid w:val="00B63A8F"/>
    <w:rsid w:val="00B650AD"/>
    <w:rsid w:val="00B83583"/>
    <w:rsid w:val="00B85273"/>
    <w:rsid w:val="00B85533"/>
    <w:rsid w:val="00B87E05"/>
    <w:rsid w:val="00BA608B"/>
    <w:rsid w:val="00BB3ECE"/>
    <w:rsid w:val="00BD0906"/>
    <w:rsid w:val="00BD3633"/>
    <w:rsid w:val="00BE544C"/>
    <w:rsid w:val="00C0508D"/>
    <w:rsid w:val="00C47113"/>
    <w:rsid w:val="00C61313"/>
    <w:rsid w:val="00C70FF7"/>
    <w:rsid w:val="00CD643A"/>
    <w:rsid w:val="00CE69AF"/>
    <w:rsid w:val="00CF4E6B"/>
    <w:rsid w:val="00CF6137"/>
    <w:rsid w:val="00D04E70"/>
    <w:rsid w:val="00D11F04"/>
    <w:rsid w:val="00D30267"/>
    <w:rsid w:val="00D71BAC"/>
    <w:rsid w:val="00DA1887"/>
    <w:rsid w:val="00DA406A"/>
    <w:rsid w:val="00DC5746"/>
    <w:rsid w:val="00DC5D2C"/>
    <w:rsid w:val="00DC68B5"/>
    <w:rsid w:val="00DC7335"/>
    <w:rsid w:val="00DE601D"/>
    <w:rsid w:val="00E2116E"/>
    <w:rsid w:val="00E568EA"/>
    <w:rsid w:val="00E82356"/>
    <w:rsid w:val="00E87748"/>
    <w:rsid w:val="00EC14A9"/>
    <w:rsid w:val="00ED485C"/>
    <w:rsid w:val="00ED76DC"/>
    <w:rsid w:val="00EF57CC"/>
    <w:rsid w:val="00F11446"/>
    <w:rsid w:val="00F20E05"/>
    <w:rsid w:val="00F31165"/>
    <w:rsid w:val="00F4245D"/>
    <w:rsid w:val="00F5410D"/>
    <w:rsid w:val="00F60B4B"/>
    <w:rsid w:val="00F70BFD"/>
    <w:rsid w:val="00F72B27"/>
    <w:rsid w:val="00F87CB5"/>
    <w:rsid w:val="00FB4D5A"/>
    <w:rsid w:val="00FC2480"/>
    <w:rsid w:val="00FD061A"/>
    <w:rsid w:val="00FD44DE"/>
    <w:rsid w:val="00FE1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141515"/>
  <w15:chartTrackingRefBased/>
  <w15:docId w15:val="{6E982428-E9D5-4E68-B602-70D1B00E8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2638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AF705B"/>
    <w:pPr>
      <w:keepNext/>
      <w:spacing w:after="0" w:line="36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479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79B7"/>
  </w:style>
  <w:style w:type="paragraph" w:styleId="Footer">
    <w:name w:val="footer"/>
    <w:basedOn w:val="Normal"/>
    <w:link w:val="FooterChar"/>
    <w:uiPriority w:val="99"/>
    <w:unhideWhenUsed/>
    <w:rsid w:val="003479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79B7"/>
  </w:style>
  <w:style w:type="character" w:styleId="Hyperlink">
    <w:name w:val="Hyperlink"/>
    <w:basedOn w:val="DefaultParagraphFont"/>
    <w:uiPriority w:val="99"/>
    <w:unhideWhenUsed/>
    <w:rsid w:val="00FD061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D061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0227D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AF705B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Title">
    <w:name w:val="Title"/>
    <w:basedOn w:val="Normal"/>
    <w:link w:val="TitleChar"/>
    <w:qFormat/>
    <w:rsid w:val="00AF705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TitleChar">
    <w:name w:val="Title Char"/>
    <w:basedOn w:val="DefaultParagraphFont"/>
    <w:link w:val="Title"/>
    <w:rsid w:val="00AF705B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8263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ubtitle">
    <w:name w:val="Subtitle"/>
    <w:basedOn w:val="Normal"/>
    <w:link w:val="SubtitleChar"/>
    <w:qFormat/>
    <w:rsid w:val="00487F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SubtitleChar">
    <w:name w:val="Subtitle Char"/>
    <w:basedOn w:val="DefaultParagraphFont"/>
    <w:link w:val="Subtitle"/>
    <w:rsid w:val="00487FA2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PlaceholderText">
    <w:name w:val="Placeholder Text"/>
    <w:basedOn w:val="DefaultParagraphFont"/>
    <w:uiPriority w:val="99"/>
    <w:semiHidden/>
    <w:rsid w:val="00ED76DC"/>
    <w:rPr>
      <w:color w:val="808080"/>
    </w:rPr>
  </w:style>
  <w:style w:type="character" w:customStyle="1" w:styleId="Style1">
    <w:name w:val="Style1"/>
    <w:basedOn w:val="DefaultParagraphFont"/>
    <w:uiPriority w:val="1"/>
    <w:rsid w:val="00CF6137"/>
    <w:rPr>
      <w:b/>
    </w:rPr>
  </w:style>
  <w:style w:type="character" w:customStyle="1" w:styleId="Style2">
    <w:name w:val="Style2"/>
    <w:basedOn w:val="DefaultParagraphFont"/>
    <w:uiPriority w:val="1"/>
    <w:rsid w:val="007F7B65"/>
    <w:rPr>
      <w:b/>
      <w:u w:val="single"/>
    </w:rPr>
  </w:style>
  <w:style w:type="character" w:customStyle="1" w:styleId="Style3">
    <w:name w:val="Style3"/>
    <w:basedOn w:val="DefaultParagraphFont"/>
    <w:uiPriority w:val="1"/>
    <w:rsid w:val="00466182"/>
    <w:rPr>
      <w:b/>
      <w:u w:val="single"/>
    </w:rPr>
  </w:style>
  <w:style w:type="character" w:customStyle="1" w:styleId="Style4">
    <w:name w:val="Style4"/>
    <w:basedOn w:val="DefaultParagraphFont"/>
    <w:uiPriority w:val="1"/>
    <w:rsid w:val="00466182"/>
    <w:rPr>
      <w:b/>
      <w:u w:val="single"/>
    </w:rPr>
  </w:style>
  <w:style w:type="character" w:customStyle="1" w:styleId="Style5">
    <w:name w:val="Style5"/>
    <w:basedOn w:val="DefaultParagraphFont"/>
    <w:uiPriority w:val="1"/>
    <w:rsid w:val="00B1227E"/>
    <w:rPr>
      <w:b/>
      <w:u w:val="single"/>
    </w:rPr>
  </w:style>
  <w:style w:type="character" w:customStyle="1" w:styleId="Style6">
    <w:name w:val="Style6"/>
    <w:basedOn w:val="DefaultParagraphFont"/>
    <w:uiPriority w:val="1"/>
    <w:rsid w:val="00B1227E"/>
    <w:rPr>
      <w:b/>
      <w:u w:val="single"/>
    </w:rPr>
  </w:style>
  <w:style w:type="character" w:customStyle="1" w:styleId="Style7">
    <w:name w:val="Style7"/>
    <w:basedOn w:val="DefaultParagraphFont"/>
    <w:uiPriority w:val="1"/>
    <w:rsid w:val="00B1227E"/>
    <w:rPr>
      <w:b/>
      <w:u w:val="single"/>
    </w:rPr>
  </w:style>
  <w:style w:type="character" w:customStyle="1" w:styleId="Style8">
    <w:name w:val="Style8"/>
    <w:basedOn w:val="DefaultParagraphFont"/>
    <w:uiPriority w:val="1"/>
    <w:rsid w:val="00B1227E"/>
    <w:rPr>
      <w:b/>
      <w:u w:val="single"/>
    </w:rPr>
  </w:style>
  <w:style w:type="character" w:customStyle="1" w:styleId="Style9">
    <w:name w:val="Style9"/>
    <w:basedOn w:val="DefaultParagraphFont"/>
    <w:uiPriority w:val="1"/>
    <w:rsid w:val="00FD44DE"/>
    <w:rPr>
      <w:b/>
      <w:u w:val="single"/>
    </w:rPr>
  </w:style>
  <w:style w:type="character" w:customStyle="1" w:styleId="Style10">
    <w:name w:val="Style10"/>
    <w:basedOn w:val="DefaultParagraphFont"/>
    <w:uiPriority w:val="1"/>
    <w:rsid w:val="00FD44DE"/>
    <w:rPr>
      <w:b/>
      <w:u w:val="single"/>
    </w:rPr>
  </w:style>
  <w:style w:type="character" w:customStyle="1" w:styleId="Style11">
    <w:name w:val="Style11"/>
    <w:basedOn w:val="DefaultParagraphFont"/>
    <w:uiPriority w:val="1"/>
    <w:rsid w:val="00FD44DE"/>
    <w:rPr>
      <w:b/>
      <w:u w:val="single"/>
    </w:rPr>
  </w:style>
  <w:style w:type="character" w:customStyle="1" w:styleId="Style12">
    <w:name w:val="Style12"/>
    <w:basedOn w:val="DefaultParagraphFont"/>
    <w:uiPriority w:val="1"/>
    <w:rsid w:val="00FD44DE"/>
    <w:rPr>
      <w:b/>
      <w:u w:val="single"/>
    </w:rPr>
  </w:style>
  <w:style w:type="character" w:customStyle="1" w:styleId="Style13">
    <w:name w:val="Style13"/>
    <w:basedOn w:val="DefaultParagraphFont"/>
    <w:uiPriority w:val="1"/>
    <w:rsid w:val="00FD44DE"/>
    <w:rPr>
      <w:b/>
      <w:u w:val="single"/>
    </w:rPr>
  </w:style>
  <w:style w:type="character" w:customStyle="1" w:styleId="Style14">
    <w:name w:val="Style14"/>
    <w:basedOn w:val="DefaultParagraphFont"/>
    <w:uiPriority w:val="1"/>
    <w:rsid w:val="00FD44DE"/>
    <w:rPr>
      <w:b/>
      <w:u w:val="single"/>
    </w:rPr>
  </w:style>
  <w:style w:type="character" w:customStyle="1" w:styleId="Style15">
    <w:name w:val="Style15"/>
    <w:basedOn w:val="DefaultParagraphFont"/>
    <w:uiPriority w:val="1"/>
    <w:rsid w:val="00B207CC"/>
    <w:rPr>
      <w:b/>
      <w:u w:val="single"/>
    </w:rPr>
  </w:style>
  <w:style w:type="character" w:customStyle="1" w:styleId="Style16">
    <w:name w:val="Style16"/>
    <w:basedOn w:val="DefaultParagraphFont"/>
    <w:uiPriority w:val="1"/>
    <w:rsid w:val="00B207CC"/>
    <w:rPr>
      <w:b/>
      <w:u w:val="single"/>
    </w:rPr>
  </w:style>
  <w:style w:type="character" w:customStyle="1" w:styleId="Style17">
    <w:name w:val="Style17"/>
    <w:basedOn w:val="DefaultParagraphFont"/>
    <w:uiPriority w:val="1"/>
    <w:rsid w:val="006717A0"/>
    <w:rPr>
      <w:b/>
    </w:rPr>
  </w:style>
  <w:style w:type="character" w:customStyle="1" w:styleId="Style18">
    <w:name w:val="Style18"/>
    <w:basedOn w:val="DefaultParagraphFont"/>
    <w:uiPriority w:val="1"/>
    <w:rsid w:val="006717A0"/>
    <w:rPr>
      <w:b/>
      <w:i/>
    </w:rPr>
  </w:style>
  <w:style w:type="character" w:customStyle="1" w:styleId="Style19">
    <w:name w:val="Style19"/>
    <w:basedOn w:val="DefaultParagraphFont"/>
    <w:uiPriority w:val="1"/>
    <w:rsid w:val="006717A0"/>
    <w:rPr>
      <w:b/>
      <w:i/>
    </w:rPr>
  </w:style>
  <w:style w:type="character" w:customStyle="1" w:styleId="Style20">
    <w:name w:val="Style20"/>
    <w:basedOn w:val="DefaultParagraphFont"/>
    <w:uiPriority w:val="1"/>
    <w:rsid w:val="006717A0"/>
    <w:rPr>
      <w:b/>
      <w:i/>
    </w:rPr>
  </w:style>
  <w:style w:type="character" w:customStyle="1" w:styleId="Style21">
    <w:name w:val="Style21"/>
    <w:basedOn w:val="DefaultParagraphFont"/>
    <w:uiPriority w:val="1"/>
    <w:rsid w:val="006717A0"/>
    <w:rPr>
      <w:b/>
      <w:i/>
    </w:rPr>
  </w:style>
  <w:style w:type="character" w:customStyle="1" w:styleId="Style22">
    <w:name w:val="Style22"/>
    <w:basedOn w:val="DefaultParagraphFont"/>
    <w:uiPriority w:val="1"/>
    <w:rsid w:val="006717A0"/>
    <w:rPr>
      <w:b/>
      <w:i/>
    </w:rPr>
  </w:style>
  <w:style w:type="character" w:customStyle="1" w:styleId="Style23">
    <w:name w:val="Style23"/>
    <w:basedOn w:val="DefaultParagraphFont"/>
    <w:uiPriority w:val="1"/>
    <w:rsid w:val="006717A0"/>
    <w:rPr>
      <w:b/>
      <w:i/>
    </w:rPr>
  </w:style>
  <w:style w:type="character" w:customStyle="1" w:styleId="Style24">
    <w:name w:val="Style24"/>
    <w:basedOn w:val="DefaultParagraphFont"/>
    <w:uiPriority w:val="1"/>
    <w:rsid w:val="006717A0"/>
    <w:rPr>
      <w:b/>
      <w:i/>
    </w:rPr>
  </w:style>
  <w:style w:type="character" w:customStyle="1" w:styleId="Style25">
    <w:name w:val="Style25"/>
    <w:basedOn w:val="DefaultParagraphFont"/>
    <w:uiPriority w:val="1"/>
    <w:rsid w:val="006717A0"/>
    <w:rPr>
      <w:b/>
      <w:i/>
    </w:rPr>
  </w:style>
  <w:style w:type="character" w:customStyle="1" w:styleId="Style26">
    <w:name w:val="Style26"/>
    <w:basedOn w:val="DefaultParagraphFont"/>
    <w:uiPriority w:val="1"/>
    <w:rsid w:val="006717A0"/>
    <w:rPr>
      <w:b/>
      <w:i/>
    </w:rPr>
  </w:style>
  <w:style w:type="character" w:customStyle="1" w:styleId="Style27">
    <w:name w:val="Style27"/>
    <w:basedOn w:val="DefaultParagraphFont"/>
    <w:uiPriority w:val="1"/>
    <w:rsid w:val="006717A0"/>
    <w:rPr>
      <w:b/>
      <w:i/>
    </w:rPr>
  </w:style>
  <w:style w:type="character" w:customStyle="1" w:styleId="Style28">
    <w:name w:val="Style28"/>
    <w:basedOn w:val="DefaultParagraphFont"/>
    <w:uiPriority w:val="1"/>
    <w:rsid w:val="006717A0"/>
    <w:rPr>
      <w:b/>
      <w:i/>
    </w:rPr>
  </w:style>
  <w:style w:type="character" w:customStyle="1" w:styleId="Style29">
    <w:name w:val="Style29"/>
    <w:basedOn w:val="DefaultParagraphFont"/>
    <w:uiPriority w:val="1"/>
    <w:rsid w:val="006717A0"/>
    <w:rPr>
      <w:b/>
      <w:i/>
    </w:rPr>
  </w:style>
  <w:style w:type="character" w:customStyle="1" w:styleId="Style30">
    <w:name w:val="Style30"/>
    <w:basedOn w:val="DefaultParagraphFont"/>
    <w:uiPriority w:val="1"/>
    <w:rsid w:val="006717A0"/>
    <w:rPr>
      <w:b/>
      <w:i/>
    </w:rPr>
  </w:style>
  <w:style w:type="character" w:customStyle="1" w:styleId="Style31">
    <w:name w:val="Style31"/>
    <w:basedOn w:val="DefaultParagraphFont"/>
    <w:uiPriority w:val="1"/>
    <w:rsid w:val="006717A0"/>
    <w:rPr>
      <w:b/>
      <w:i/>
    </w:rPr>
  </w:style>
  <w:style w:type="character" w:customStyle="1" w:styleId="Style32">
    <w:name w:val="Style32"/>
    <w:basedOn w:val="DefaultParagraphFont"/>
    <w:uiPriority w:val="1"/>
    <w:rsid w:val="00B17C3E"/>
  </w:style>
  <w:style w:type="character" w:customStyle="1" w:styleId="Style33">
    <w:name w:val="Style33"/>
    <w:basedOn w:val="DefaultParagraphFont"/>
    <w:uiPriority w:val="1"/>
    <w:rsid w:val="00B03B00"/>
  </w:style>
  <w:style w:type="character" w:customStyle="1" w:styleId="Style34">
    <w:name w:val="Style34"/>
    <w:basedOn w:val="DefaultParagraphFont"/>
    <w:uiPriority w:val="1"/>
    <w:rsid w:val="0081547E"/>
    <w:rPr>
      <w:rFonts w:ascii="Garamond" w:hAnsi="Garamond"/>
      <w:b/>
      <w:u w:val="single"/>
    </w:rPr>
  </w:style>
  <w:style w:type="character" w:customStyle="1" w:styleId="Style35">
    <w:name w:val="Style35"/>
    <w:basedOn w:val="DefaultParagraphFont"/>
    <w:uiPriority w:val="1"/>
    <w:rsid w:val="005B507C"/>
    <w:rPr>
      <w:rFonts w:ascii="Garamond" w:hAnsi="Garamond"/>
      <w:b/>
      <w:sz w:val="2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glossaryDocument" Target="glossary/document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hello@budsncaterpillars.c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lori\OneDrive%20-%20Buds%20N%20Caterpillars%20Therapies\BNC\forms\Letterhead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673BFA-845A-492A-9426-853966780CC8}"/>
      </w:docPartPr>
      <w:docPartBody>
        <w:p w:rsidR="00582ED0" w:rsidRDefault="00790A73">
          <w:r w:rsidRPr="00834B49">
            <w:rPr>
              <w:rStyle w:val="PlaceholderText"/>
            </w:rPr>
            <w:t>Click or tap to enter a date.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4B3A35-B6C2-4807-8FE1-C3CB75C7619C}"/>
      </w:docPartPr>
      <w:docPartBody>
        <w:p w:rsidR="00FC0ABB" w:rsidRDefault="00582ED0">
          <w:r w:rsidRPr="00834B4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A909937DA7B4BF69A003960DF527C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6B3432-30C3-4EA3-9AA9-2B9B8965EC5A}"/>
      </w:docPartPr>
      <w:docPartBody>
        <w:p w:rsidR="00322D1E" w:rsidRDefault="00FC0ABB" w:rsidP="00FC0ABB">
          <w:pPr>
            <w:pStyle w:val="BA909937DA7B4BF69A003960DF527CE6"/>
          </w:pPr>
          <w:r w:rsidRPr="00834B4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AA6BCFAF8044D169556A7D9248631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0B7274-6647-46B0-88A4-8069C228420F}"/>
      </w:docPartPr>
      <w:docPartBody>
        <w:p w:rsidR="00322D1E" w:rsidRDefault="00FC0ABB" w:rsidP="00FC0ABB">
          <w:pPr>
            <w:pStyle w:val="EAA6BCFAF8044D169556A7D92486310C"/>
          </w:pPr>
          <w:r w:rsidRPr="00834B4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699D1F1909146E0988E5ECBA05085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C26F19-8203-4043-A73C-8714B3183D18}"/>
      </w:docPartPr>
      <w:docPartBody>
        <w:p w:rsidR="00322D1E" w:rsidRDefault="00FC0ABB" w:rsidP="00FC0ABB">
          <w:pPr>
            <w:pStyle w:val="6699D1F1909146E0988E5ECBA0508526"/>
          </w:pPr>
          <w:r w:rsidRPr="00834B4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2D6F7E8715344799361DB04F26126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897B6C-8C73-451C-8D72-0CEFBE56FA6E}"/>
      </w:docPartPr>
      <w:docPartBody>
        <w:p w:rsidR="00322D1E" w:rsidRDefault="00FC0ABB" w:rsidP="00FC0ABB">
          <w:pPr>
            <w:pStyle w:val="72D6F7E8715344799361DB04F26126EE"/>
          </w:pPr>
          <w:r w:rsidRPr="00834B4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F081199819441E2B9C7D1EB9CAD6E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16C28D-F61B-4CBC-A0C8-3E07F8F7DFAB}"/>
      </w:docPartPr>
      <w:docPartBody>
        <w:p w:rsidR="00322D1E" w:rsidRDefault="00FC0ABB" w:rsidP="00FC0ABB">
          <w:pPr>
            <w:pStyle w:val="DF081199819441E2B9C7D1EB9CAD6EA6"/>
          </w:pPr>
          <w:r w:rsidRPr="00834B4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D9A31DB95D8446A9228759008DB08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767506-D0EE-499F-BE88-7955AC7B3E34}"/>
      </w:docPartPr>
      <w:docPartBody>
        <w:p w:rsidR="00322D1E" w:rsidRDefault="00FC0ABB" w:rsidP="00FC0ABB">
          <w:pPr>
            <w:pStyle w:val="0D9A31DB95D8446A9228759008DB0855"/>
          </w:pPr>
          <w:r w:rsidRPr="00834B4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99924D0427B406295237F5365366A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E7203C-B0CA-4420-AEF2-500F1245B603}"/>
      </w:docPartPr>
      <w:docPartBody>
        <w:p w:rsidR="00322D1E" w:rsidRDefault="00FC0ABB" w:rsidP="00FC0ABB">
          <w:pPr>
            <w:pStyle w:val="B99924D0427B406295237F5365366A29"/>
          </w:pPr>
          <w:r w:rsidRPr="00834B4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E7FF7E707644C49BD3E646D7ACD97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A03414-B660-4655-BBE2-E44F2C96D881}"/>
      </w:docPartPr>
      <w:docPartBody>
        <w:p w:rsidR="00322D1E" w:rsidRDefault="00FC0ABB" w:rsidP="00FC0ABB">
          <w:pPr>
            <w:pStyle w:val="3E7FF7E707644C49BD3E646D7ACD9726"/>
          </w:pPr>
          <w:r w:rsidRPr="00834B4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34F00D3985E488AA37EB89C5C92F8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C38952-D598-46C0-A1BF-78569007B7ED}"/>
      </w:docPartPr>
      <w:docPartBody>
        <w:p w:rsidR="00322D1E" w:rsidRDefault="00FC0ABB" w:rsidP="00FC0ABB">
          <w:pPr>
            <w:pStyle w:val="F34F00D3985E488AA37EB89C5C92F8AF"/>
          </w:pPr>
          <w:r w:rsidRPr="00834B4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875384391FB4CEAB2A275A7396286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136295-26C0-4A1B-B3A2-A26B81701F4A}"/>
      </w:docPartPr>
      <w:docPartBody>
        <w:p w:rsidR="00322D1E" w:rsidRDefault="00FC0ABB" w:rsidP="00FC0ABB">
          <w:pPr>
            <w:pStyle w:val="D875384391FB4CEAB2A275A7396286A4"/>
          </w:pPr>
          <w:r w:rsidRPr="00834B4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1C062D14CD2420C94DC033ABD3F46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C7B4F5-E01E-43C1-BFF8-384FB87D96B0}"/>
      </w:docPartPr>
      <w:docPartBody>
        <w:p w:rsidR="00322D1E" w:rsidRDefault="00FC0ABB" w:rsidP="00FC0ABB">
          <w:pPr>
            <w:pStyle w:val="41C062D14CD2420C94DC033ABD3F4671"/>
          </w:pPr>
          <w:r w:rsidRPr="00834B4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67C79E04F8E4C18A228FE44801A7D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5EEE5A-E5E3-45C7-A925-79C695197618}"/>
      </w:docPartPr>
      <w:docPartBody>
        <w:p w:rsidR="00322D1E" w:rsidRDefault="00FC0ABB" w:rsidP="00FC0ABB">
          <w:pPr>
            <w:pStyle w:val="067C79E04F8E4C18A228FE44801A7D60"/>
          </w:pPr>
          <w:r w:rsidRPr="00834B4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A775D23A91B439DA8934CEBB65707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943C97-3BD8-41FE-859F-5F6A9F26340B}"/>
      </w:docPartPr>
      <w:docPartBody>
        <w:p w:rsidR="00322D1E" w:rsidRDefault="00FC0ABB" w:rsidP="00FC0ABB">
          <w:pPr>
            <w:pStyle w:val="BA775D23A91B439DA8934CEBB65707C9"/>
          </w:pPr>
          <w:r w:rsidRPr="00834B4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7C3CD07768048949660A3F9892EE0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5CD213-8C86-46A5-AE27-28A491838E5F}"/>
      </w:docPartPr>
      <w:docPartBody>
        <w:p w:rsidR="00322D1E" w:rsidRDefault="00FC0ABB" w:rsidP="00FC0ABB">
          <w:pPr>
            <w:pStyle w:val="47C3CD07768048949660A3F9892EE03A"/>
          </w:pPr>
          <w:r w:rsidRPr="00834B4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21690C2C956485AA07E2AA02F6511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DD87D6-2810-41EF-B467-28422C736421}"/>
      </w:docPartPr>
      <w:docPartBody>
        <w:p w:rsidR="00322D1E" w:rsidRDefault="00FC0ABB" w:rsidP="00FC0ABB">
          <w:pPr>
            <w:pStyle w:val="621690C2C956485AA07E2AA02F65111D"/>
          </w:pPr>
          <w:r w:rsidRPr="00834B49">
            <w:rPr>
              <w:rStyle w:val="PlaceholderText"/>
            </w:rPr>
            <w:t>Click or tap to enter a date.</w:t>
          </w:r>
        </w:p>
      </w:docPartBody>
    </w:docPart>
    <w:docPart>
      <w:docPartPr>
        <w:name w:val="9191B0BCB7AA4F8B9268314F95E443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4DE0A7-3029-4AED-95CD-84A1EFAF0EED}"/>
      </w:docPartPr>
      <w:docPartBody>
        <w:p w:rsidR="00322D1E" w:rsidRDefault="00FC0ABB" w:rsidP="00FC0ABB">
          <w:pPr>
            <w:pStyle w:val="9191B0BCB7AA4F8B9268314F95E443B0"/>
          </w:pPr>
          <w:r w:rsidRPr="00834B49">
            <w:rPr>
              <w:rStyle w:val="PlaceholderText"/>
            </w:rPr>
            <w:t>Choose an item.</w:t>
          </w:r>
        </w:p>
      </w:docPartBody>
    </w:docPart>
    <w:docPart>
      <w:docPartPr>
        <w:name w:val="1435AA78D5B64914A2533A95CF69B8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FAAFFB-647F-4233-83B2-F3D4769C627A}"/>
      </w:docPartPr>
      <w:docPartBody>
        <w:p w:rsidR="00322D1E" w:rsidRDefault="00FC0ABB" w:rsidP="00FC0ABB">
          <w:pPr>
            <w:pStyle w:val="1435AA78D5B64914A2533A95CF69B886"/>
          </w:pPr>
          <w:r w:rsidRPr="00834B49">
            <w:rPr>
              <w:rStyle w:val="PlaceholderText"/>
            </w:rPr>
            <w:t>Choose an item.</w:t>
          </w:r>
        </w:p>
      </w:docPartBody>
    </w:docPart>
    <w:docPart>
      <w:docPartPr>
        <w:name w:val="A0F2FEC2024B42C19702BC13360FFB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202FBC-1F01-4531-8A81-01981EC808C4}"/>
      </w:docPartPr>
      <w:docPartBody>
        <w:p w:rsidR="00322D1E" w:rsidRDefault="00FC0ABB" w:rsidP="00FC0ABB">
          <w:pPr>
            <w:pStyle w:val="A0F2FEC2024B42C19702BC13360FFB94"/>
          </w:pPr>
          <w:r w:rsidRPr="00834B49">
            <w:rPr>
              <w:rStyle w:val="PlaceholderText"/>
            </w:rPr>
            <w:t>Choose an item.</w:t>
          </w:r>
        </w:p>
      </w:docPartBody>
    </w:docPart>
    <w:docPart>
      <w:docPartPr>
        <w:name w:val="7E6F4948EA8D45E79C5BB12D21C1FA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F94197-BE80-4B06-8CD7-082C71F90C31}"/>
      </w:docPartPr>
      <w:docPartBody>
        <w:p w:rsidR="00322D1E" w:rsidRDefault="00FC0ABB" w:rsidP="00FC0ABB">
          <w:pPr>
            <w:pStyle w:val="7E6F4948EA8D45E79C5BB12D21C1FA54"/>
          </w:pPr>
          <w:r w:rsidRPr="00834B49">
            <w:rPr>
              <w:rStyle w:val="PlaceholderText"/>
            </w:rPr>
            <w:t>Choose an item.</w:t>
          </w:r>
        </w:p>
      </w:docPartBody>
    </w:docPart>
    <w:docPart>
      <w:docPartPr>
        <w:name w:val="26233C260856484688B1AD0D8B1989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669A93-1B3D-4303-A465-D447B00C9957}"/>
      </w:docPartPr>
      <w:docPartBody>
        <w:p w:rsidR="00322D1E" w:rsidRDefault="00FC0ABB" w:rsidP="00FC0ABB">
          <w:pPr>
            <w:pStyle w:val="26233C260856484688B1AD0D8B1989D4"/>
          </w:pPr>
          <w:r w:rsidRPr="00834B49">
            <w:rPr>
              <w:rStyle w:val="PlaceholderText"/>
            </w:rPr>
            <w:t>Choose an item.</w:t>
          </w:r>
        </w:p>
      </w:docPartBody>
    </w:docPart>
    <w:docPart>
      <w:docPartPr>
        <w:name w:val="6B37BF852FE94BB3A4792B199C7B7B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F69E34-3E98-4DEF-B9D2-64E9CC43FDCC}"/>
      </w:docPartPr>
      <w:docPartBody>
        <w:p w:rsidR="00322D1E" w:rsidRDefault="00FC0ABB" w:rsidP="00FC0ABB">
          <w:pPr>
            <w:pStyle w:val="6B37BF852FE94BB3A4792B199C7B7BA6"/>
          </w:pPr>
          <w:r w:rsidRPr="00834B49">
            <w:rPr>
              <w:rStyle w:val="PlaceholderText"/>
            </w:rPr>
            <w:t>Choose an item.</w:t>
          </w:r>
        </w:p>
      </w:docPartBody>
    </w:docPart>
    <w:docPart>
      <w:docPartPr>
        <w:name w:val="3AD38356A8F04768963368DA6002DD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7BFB27-BE0B-48C3-8069-38CC46B16E44}"/>
      </w:docPartPr>
      <w:docPartBody>
        <w:p w:rsidR="00322D1E" w:rsidRDefault="00FC0ABB" w:rsidP="00FC0ABB">
          <w:pPr>
            <w:pStyle w:val="3AD38356A8F04768963368DA6002DD35"/>
          </w:pPr>
          <w:r w:rsidRPr="00834B49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volini">
    <w:altName w:val="Sylfaen"/>
    <w:charset w:val="00"/>
    <w:family w:val="script"/>
    <w:pitch w:val="variable"/>
    <w:sig w:usb0="A11526FF" w:usb1="8000000A" w:usb2="0001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A73"/>
    <w:rsid w:val="00322D1E"/>
    <w:rsid w:val="00461FBB"/>
    <w:rsid w:val="00582ED0"/>
    <w:rsid w:val="00790A73"/>
    <w:rsid w:val="00851E79"/>
    <w:rsid w:val="00AE5E0A"/>
    <w:rsid w:val="00FC0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C0ABB"/>
    <w:rPr>
      <w:color w:val="808080"/>
    </w:rPr>
  </w:style>
  <w:style w:type="paragraph" w:customStyle="1" w:styleId="BA909937DA7B4BF69A003960DF527CE6">
    <w:name w:val="BA909937DA7B4BF69A003960DF527CE6"/>
    <w:rsid w:val="00FC0ABB"/>
  </w:style>
  <w:style w:type="paragraph" w:customStyle="1" w:styleId="EAA6BCFAF8044D169556A7D92486310C">
    <w:name w:val="EAA6BCFAF8044D169556A7D92486310C"/>
    <w:rsid w:val="00FC0ABB"/>
  </w:style>
  <w:style w:type="paragraph" w:customStyle="1" w:styleId="6699D1F1909146E0988E5ECBA0508526">
    <w:name w:val="6699D1F1909146E0988E5ECBA0508526"/>
    <w:rsid w:val="00FC0ABB"/>
  </w:style>
  <w:style w:type="paragraph" w:customStyle="1" w:styleId="72D6F7E8715344799361DB04F26126EE">
    <w:name w:val="72D6F7E8715344799361DB04F26126EE"/>
    <w:rsid w:val="00FC0ABB"/>
  </w:style>
  <w:style w:type="paragraph" w:customStyle="1" w:styleId="DF081199819441E2B9C7D1EB9CAD6EA6">
    <w:name w:val="DF081199819441E2B9C7D1EB9CAD6EA6"/>
    <w:rsid w:val="00FC0ABB"/>
  </w:style>
  <w:style w:type="paragraph" w:customStyle="1" w:styleId="0D9A31DB95D8446A9228759008DB0855">
    <w:name w:val="0D9A31DB95D8446A9228759008DB0855"/>
    <w:rsid w:val="00FC0ABB"/>
  </w:style>
  <w:style w:type="paragraph" w:customStyle="1" w:styleId="B99924D0427B406295237F5365366A29">
    <w:name w:val="B99924D0427B406295237F5365366A29"/>
    <w:rsid w:val="00FC0ABB"/>
  </w:style>
  <w:style w:type="paragraph" w:customStyle="1" w:styleId="3E7FF7E707644C49BD3E646D7ACD9726">
    <w:name w:val="3E7FF7E707644C49BD3E646D7ACD9726"/>
    <w:rsid w:val="00FC0ABB"/>
  </w:style>
  <w:style w:type="paragraph" w:customStyle="1" w:styleId="F34F00D3985E488AA37EB89C5C92F8AF">
    <w:name w:val="F34F00D3985E488AA37EB89C5C92F8AF"/>
    <w:rsid w:val="00FC0ABB"/>
  </w:style>
  <w:style w:type="paragraph" w:customStyle="1" w:styleId="D875384391FB4CEAB2A275A7396286A4">
    <w:name w:val="D875384391FB4CEAB2A275A7396286A4"/>
    <w:rsid w:val="00FC0ABB"/>
  </w:style>
  <w:style w:type="paragraph" w:customStyle="1" w:styleId="41C062D14CD2420C94DC033ABD3F4671">
    <w:name w:val="41C062D14CD2420C94DC033ABD3F4671"/>
    <w:rsid w:val="00FC0ABB"/>
  </w:style>
  <w:style w:type="paragraph" w:customStyle="1" w:styleId="067C79E04F8E4C18A228FE44801A7D60">
    <w:name w:val="067C79E04F8E4C18A228FE44801A7D60"/>
    <w:rsid w:val="00FC0ABB"/>
  </w:style>
  <w:style w:type="paragraph" w:customStyle="1" w:styleId="BA775D23A91B439DA8934CEBB65707C9">
    <w:name w:val="BA775D23A91B439DA8934CEBB65707C9"/>
    <w:rsid w:val="00FC0ABB"/>
  </w:style>
  <w:style w:type="paragraph" w:customStyle="1" w:styleId="47C3CD07768048949660A3F9892EE03A">
    <w:name w:val="47C3CD07768048949660A3F9892EE03A"/>
    <w:rsid w:val="00FC0ABB"/>
  </w:style>
  <w:style w:type="paragraph" w:customStyle="1" w:styleId="621690C2C956485AA07E2AA02F65111D">
    <w:name w:val="621690C2C956485AA07E2AA02F65111D"/>
    <w:rsid w:val="00FC0ABB"/>
    <w:pPr>
      <w:keepNext/>
      <w:spacing w:after="0" w:line="36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en-US" w:eastAsia="en-US"/>
    </w:rPr>
  </w:style>
  <w:style w:type="paragraph" w:customStyle="1" w:styleId="9191B0BCB7AA4F8B9268314F95E443B0">
    <w:name w:val="9191B0BCB7AA4F8B9268314F95E443B0"/>
    <w:rsid w:val="00FC0ABB"/>
  </w:style>
  <w:style w:type="paragraph" w:customStyle="1" w:styleId="1435AA78D5B64914A2533A95CF69B886">
    <w:name w:val="1435AA78D5B64914A2533A95CF69B886"/>
    <w:rsid w:val="00FC0ABB"/>
  </w:style>
  <w:style w:type="paragraph" w:customStyle="1" w:styleId="A0F2FEC2024B42C19702BC13360FFB94">
    <w:name w:val="A0F2FEC2024B42C19702BC13360FFB94"/>
    <w:rsid w:val="00FC0ABB"/>
  </w:style>
  <w:style w:type="paragraph" w:customStyle="1" w:styleId="7E6F4948EA8D45E79C5BB12D21C1FA54">
    <w:name w:val="7E6F4948EA8D45E79C5BB12D21C1FA54"/>
    <w:rsid w:val="00FC0ABB"/>
  </w:style>
  <w:style w:type="paragraph" w:customStyle="1" w:styleId="26233C260856484688B1AD0D8B1989D4">
    <w:name w:val="26233C260856484688B1AD0D8B1989D4"/>
    <w:rsid w:val="00FC0ABB"/>
  </w:style>
  <w:style w:type="paragraph" w:customStyle="1" w:styleId="6B37BF852FE94BB3A4792B199C7B7BA6">
    <w:name w:val="6B37BF852FE94BB3A4792B199C7B7BA6"/>
    <w:rsid w:val="00FC0ABB"/>
  </w:style>
  <w:style w:type="paragraph" w:customStyle="1" w:styleId="3AD38356A8F04768963368DA6002DD35">
    <w:name w:val="3AD38356A8F04768963368DA6002DD35"/>
    <w:rsid w:val="00FC0AB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AA2293-1523-43E4-900F-7B203D4906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Letterhead</Template>
  <TotalTime>1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Gloria Dueck</dc:creator>
  <cp:keywords/>
  <dc:description/>
  <cp:lastModifiedBy>Gloria Dueck, Occupational Therapist</cp:lastModifiedBy>
  <cp:revision>2</cp:revision>
  <cp:lastPrinted>2023-02-23T21:26:00Z</cp:lastPrinted>
  <dcterms:created xsi:type="dcterms:W3CDTF">2023-03-28T19:04:00Z</dcterms:created>
  <dcterms:modified xsi:type="dcterms:W3CDTF">2023-03-28T19:04:00Z</dcterms:modified>
</cp:coreProperties>
</file>